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B9" w:rsidRDefault="00BC7CB9" w:rsidP="00BC7CB9">
      <w:pPr>
        <w:shd w:val="clear" w:color="auto" w:fill="C6D9F1" w:themeFill="text2" w:themeFillTint="3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141B42C1" wp14:editId="74DC9431">
                <wp:simplePos x="0" y="0"/>
                <wp:positionH relativeFrom="page">
                  <wp:posOffset>7230745</wp:posOffset>
                </wp:positionH>
                <wp:positionV relativeFrom="page">
                  <wp:posOffset>550545</wp:posOffset>
                </wp:positionV>
                <wp:extent cx="2936875" cy="1259840"/>
                <wp:effectExtent l="0" t="0" r="0" b="0"/>
                <wp:wrapNone/>
                <wp:docPr id="2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6875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15A4" w:rsidRPr="001F15A4" w:rsidRDefault="001F15A4" w:rsidP="001F15A4">
                            <w:pPr>
                              <w:pStyle w:val="a9"/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</w:pPr>
                            <w:r w:rsidRPr="001F15A4"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>МА ДОУ</w:t>
                            </w:r>
                          </w:p>
                          <w:p w:rsidR="001F15A4" w:rsidRDefault="001F15A4" w:rsidP="001F15A4">
                            <w:pPr>
                              <w:pStyle w:val="a9"/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</w:pPr>
                            <w:r w:rsidRPr="001F15A4"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>«ДЕТСКИЙ САД</w:t>
                            </w:r>
                          </w:p>
                          <w:p w:rsidR="00A537EB" w:rsidRPr="00FF0996" w:rsidRDefault="001F15A4" w:rsidP="001F15A4">
                            <w:pPr>
                              <w:pStyle w:val="a9"/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</w:pPr>
                            <w:r w:rsidRPr="001F15A4"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  <w:t xml:space="preserve"> № 42»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5" o:spid="_x0000_s1026" type="#_x0000_t202" style="position:absolute;left:0;text-align:left;margin-left:569.35pt;margin-top:43.35pt;width:231.25pt;height:99.2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1F15A4" w:rsidRPr="001F15A4" w:rsidRDefault="001F15A4" w:rsidP="001F15A4">
                      <w:pPr>
                        <w:pStyle w:val="a9"/>
                        <w:rPr>
                          <w:rFonts w:ascii="Arial" w:hAnsi="Arial" w:cs="Arial"/>
                          <w:b/>
                          <w:lang w:val="ru-RU"/>
                        </w:rPr>
                      </w:pPr>
                      <w:r w:rsidRPr="001F15A4">
                        <w:rPr>
                          <w:rFonts w:ascii="Arial" w:hAnsi="Arial" w:cs="Arial"/>
                          <w:b/>
                          <w:lang w:val="ru-RU"/>
                        </w:rPr>
                        <w:t>МА ДОУ</w:t>
                      </w:r>
                    </w:p>
                    <w:p w:rsidR="001F15A4" w:rsidRDefault="001F15A4" w:rsidP="001F15A4">
                      <w:pPr>
                        <w:pStyle w:val="a9"/>
                        <w:rPr>
                          <w:rFonts w:ascii="Arial" w:hAnsi="Arial" w:cs="Arial"/>
                          <w:b/>
                          <w:lang w:val="ru-RU"/>
                        </w:rPr>
                      </w:pPr>
                      <w:r w:rsidRPr="001F15A4">
                        <w:rPr>
                          <w:rFonts w:ascii="Arial" w:hAnsi="Arial" w:cs="Arial"/>
                          <w:b/>
                          <w:lang w:val="ru-RU"/>
                        </w:rPr>
                        <w:t>«ДЕТСКИЙ САД</w:t>
                      </w:r>
                    </w:p>
                    <w:p w:rsidR="00A537EB" w:rsidRPr="00FF0996" w:rsidRDefault="001F15A4" w:rsidP="001F15A4">
                      <w:pPr>
                        <w:pStyle w:val="a9"/>
                        <w:rPr>
                          <w:rFonts w:ascii="Arial" w:hAnsi="Arial" w:cs="Arial"/>
                          <w:b/>
                          <w:lang w:val="ru-RU"/>
                        </w:rPr>
                      </w:pPr>
                      <w:r w:rsidRPr="001F15A4">
                        <w:rPr>
                          <w:rFonts w:ascii="Arial" w:hAnsi="Arial" w:cs="Arial"/>
                          <w:b/>
                          <w:lang w:val="ru-RU"/>
                        </w:rPr>
                        <w:t xml:space="preserve"> № 42»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6BB0A657" wp14:editId="72EA41A0">
                <wp:simplePos x="0" y="0"/>
                <wp:positionH relativeFrom="page">
                  <wp:posOffset>676275</wp:posOffset>
                </wp:positionH>
                <wp:positionV relativeFrom="page">
                  <wp:posOffset>549275</wp:posOffset>
                </wp:positionV>
                <wp:extent cx="2241550" cy="6655435"/>
                <wp:effectExtent l="0" t="0" r="6350" b="0"/>
                <wp:wrapNone/>
                <wp:docPr id="28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41550" cy="665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0C7BAC" w:rsidRDefault="001F15A4">
                            <w:pPr>
                              <w:pStyle w:val="4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F15A4">
                              <w:rPr>
                                <w:sz w:val="18"/>
                                <w:szCs w:val="18"/>
                                <w:lang w:val="ru-RU"/>
                              </w:rPr>
                              <w:t>Основные тезисы взаимодействия</w:t>
                            </w:r>
                          </w:p>
                          <w:p w:rsidR="000C7BAC" w:rsidRPr="002652BF" w:rsidRDefault="000C7BAC">
                            <w:pPr>
                              <w:pStyle w:val="4"/>
                              <w:rPr>
                                <w:lang w:val="ru-RU"/>
                              </w:rPr>
                            </w:pPr>
                            <w:r w:rsidRPr="000C7BAC">
                              <w:rPr>
                                <w:color w:val="FF0000"/>
                                <w:sz w:val="18"/>
                                <w:szCs w:val="18"/>
                                <w:lang w:val="ru-RU"/>
                              </w:rPr>
                              <w:t>1.Перед физкультурным занятием воспитатель прослеживает за спортивной одеждой детей и обувью, чтобы были сняты майки и у детей ничего не находилось в руках и во рту. Воспитатель сам переодевается в спортивную форму. Перестраивает детей по росту: от самого низкого ребёнка до самого высокого.</w:t>
                            </w:r>
                            <w:r w:rsidRPr="000C7BAC">
                              <w:rPr>
                                <w:color w:val="FF0000"/>
                                <w:lang w:val="ru-RU"/>
                              </w:rPr>
                              <w:t xml:space="preserve"> </w:t>
                            </w:r>
                          </w:p>
                          <w:p w:rsidR="000C7BAC" w:rsidRPr="000C7BAC" w:rsidRDefault="000C7BAC" w:rsidP="000C7BAC">
                            <w:pPr>
                              <w:pStyle w:val="4"/>
                              <w:rPr>
                                <w:color w:val="FF0000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2.</w:t>
                            </w:r>
                            <w:r w:rsidRPr="00BC7CB9">
                              <w:rPr>
                                <w:color w:val="984806" w:themeColor="accent6" w:themeShade="80"/>
                                <w:sz w:val="18"/>
                                <w:szCs w:val="18"/>
                                <w:lang w:val="ru-RU"/>
                              </w:rPr>
                              <w:t>При ознакомлени</w:t>
                            </w:r>
                            <w:r w:rsidR="00BC7CB9">
                              <w:rPr>
                                <w:color w:val="984806" w:themeColor="accent6" w:themeShade="80"/>
                                <w:sz w:val="18"/>
                                <w:szCs w:val="18"/>
                                <w:lang w:val="ru-RU"/>
                              </w:rPr>
                              <w:t>и</w:t>
                            </w:r>
                            <w:r w:rsidRPr="00BC7CB9">
                              <w:rPr>
                                <w:color w:val="984806" w:themeColor="accent6" w:themeShade="80"/>
                                <w:sz w:val="18"/>
                                <w:szCs w:val="18"/>
                                <w:lang w:val="ru-RU"/>
                              </w:rPr>
                              <w:t xml:space="preserve"> детей с новыми общеразвивающими упражнениями инструктор по физической культуре показывает, как правильно выполнять упражнение</w:t>
                            </w:r>
                            <w:r w:rsidRPr="000C7BAC">
                              <w:rPr>
                                <w:color w:val="00B0F0"/>
                                <w:sz w:val="18"/>
                                <w:szCs w:val="18"/>
                                <w:lang w:val="ru-RU"/>
                              </w:rPr>
                              <w:t xml:space="preserve">, </w:t>
                            </w:r>
                            <w:r w:rsidRPr="000C7BAC">
                              <w:rPr>
                                <w:color w:val="FF0000"/>
                                <w:sz w:val="18"/>
                                <w:szCs w:val="18"/>
                                <w:lang w:val="ru-RU"/>
                              </w:rPr>
                              <w:t xml:space="preserve">а воспитатель следит за правильностью выполнения задания и при необходимости помогает ребенку действием – направляет, поддерживает. </w:t>
                            </w:r>
                            <w:r w:rsidRPr="000C7BAC">
                              <w:rPr>
                                <w:sz w:val="18"/>
                                <w:szCs w:val="18"/>
                                <w:lang w:val="ru-RU"/>
                              </w:rPr>
                              <w:t>Если дети выполняют общеразвивающие упражнения в звеньях</w:t>
                            </w:r>
                            <w:r w:rsidRPr="00BC7CB9">
                              <w:rPr>
                                <w:color w:val="984806" w:themeColor="accent6" w:themeShade="80"/>
                                <w:sz w:val="18"/>
                                <w:szCs w:val="18"/>
                                <w:lang w:val="ru-RU"/>
                              </w:rPr>
                              <w:t xml:space="preserve">, то инструктором по физической культуре контролирует правильность выполнения упражнений в передних рядах, </w:t>
                            </w:r>
                            <w:r w:rsidRPr="000C7BAC">
                              <w:rPr>
                                <w:color w:val="FF0000"/>
                                <w:sz w:val="18"/>
                                <w:szCs w:val="18"/>
                                <w:lang w:val="ru-RU"/>
                              </w:rPr>
                              <w:t>а воспитатель – в задних.</w:t>
                            </w:r>
                          </w:p>
                          <w:p w:rsidR="000C7BAC" w:rsidRPr="000C7BAC" w:rsidRDefault="000C7BAC" w:rsidP="000C7BAC">
                            <w:pPr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0C7BAC">
                              <w:rPr>
                                <w:rFonts w:ascii="Arial" w:hAnsi="Arial" w:cs="Arial"/>
                                <w:lang w:val="ru-RU"/>
                              </w:rPr>
                              <w:t xml:space="preserve">3. </w:t>
                            </w:r>
                            <w:r w:rsidRPr="000C7BAC">
                              <w:rPr>
                                <w:rFonts w:ascii="Arial" w:hAnsi="Arial" w:cs="Arial"/>
                                <w:color w:val="FF0000"/>
                                <w:lang w:val="ru-RU"/>
                              </w:rPr>
                              <w:t xml:space="preserve">Также воспитатель оказывает помощь при размещении оборудования, его уборке. </w:t>
                            </w:r>
                            <w:r w:rsidRPr="000C7BAC">
                              <w:rPr>
                                <w:rFonts w:ascii="Arial" w:hAnsi="Arial" w:cs="Arial"/>
                                <w:lang w:val="ru-RU"/>
                              </w:rPr>
                              <w:t xml:space="preserve">При организации физкультурных досугов, праздников, дней здоровья и </w:t>
                            </w:r>
                            <w:proofErr w:type="spellStart"/>
                            <w:r w:rsidRPr="000C7BAC">
                              <w:rPr>
                                <w:rFonts w:ascii="Arial" w:hAnsi="Arial" w:cs="Arial"/>
                                <w:lang w:val="ru-RU"/>
                              </w:rPr>
                              <w:t>д.т</w:t>
                            </w:r>
                            <w:proofErr w:type="spellEnd"/>
                            <w:r w:rsidRPr="000C7BAC">
                              <w:rPr>
                                <w:rFonts w:ascii="Arial" w:hAnsi="Arial" w:cs="Arial"/>
                                <w:lang w:val="ru-RU"/>
                              </w:rPr>
                              <w:t>. воспитатели должны оказывать посильную помощь инструктором по физической культуре.</w:t>
                            </w:r>
                          </w:p>
                          <w:p w:rsidR="000C7BAC" w:rsidRPr="000C7BAC" w:rsidRDefault="000C7BAC" w:rsidP="000C7BAC">
                            <w:pPr>
                              <w:pStyle w:val="4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0C7BAC" w:rsidRPr="000C7BAC" w:rsidRDefault="000C7BAC">
                            <w:pPr>
                              <w:pStyle w:val="4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0C7BAC" w:rsidRPr="000C7BAC" w:rsidRDefault="000C7BAC">
                            <w:pPr>
                              <w:pStyle w:val="4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7" type="#_x0000_t202" style="position:absolute;left:0;text-align:left;margin-left:53.25pt;margin-top:43.25pt;width:176.5pt;height:524.0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" filled="f" stroked="f" strokeweight="0" insetpen="t">
                <o:lock v:ext="edit" shapetype="t"/>
                <v:textbox inset="2.85pt,2.85pt,2.85pt,2.85pt">
                  <w:txbxContent>
                    <w:p w:rsidR="00A537EB" w:rsidRPr="000C7BAC" w:rsidRDefault="001F15A4">
                      <w:pPr>
                        <w:pStyle w:val="4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1F15A4">
                        <w:rPr>
                          <w:sz w:val="18"/>
                          <w:szCs w:val="18"/>
                          <w:lang w:val="ru-RU"/>
                        </w:rPr>
                        <w:t>Основные тезисы взаимодействия</w:t>
                      </w:r>
                    </w:p>
                    <w:p w:rsidR="000C7BAC" w:rsidRPr="002652BF" w:rsidRDefault="000C7BAC">
                      <w:pPr>
                        <w:pStyle w:val="4"/>
                        <w:rPr>
                          <w:lang w:val="ru-RU"/>
                        </w:rPr>
                      </w:pPr>
                      <w:r w:rsidRPr="000C7BAC">
                        <w:rPr>
                          <w:color w:val="FF0000"/>
                          <w:sz w:val="18"/>
                          <w:szCs w:val="18"/>
                          <w:lang w:val="ru-RU"/>
                        </w:rPr>
                        <w:t>1.Перед физкультурным занятием воспитатель прослеживает за спортивной одеждой детей и обувью, чтобы были сняты майки и у детей ничего не находилось в руках и во рту. Воспитатель сам переодевается в спортивную форму. Перестраивает детей по росту: от самого низкого ребёнка до самого высокого.</w:t>
                      </w:r>
                      <w:r w:rsidRPr="000C7BAC">
                        <w:rPr>
                          <w:color w:val="FF0000"/>
                          <w:lang w:val="ru-RU"/>
                        </w:rPr>
                        <w:t xml:space="preserve"> </w:t>
                      </w:r>
                    </w:p>
                    <w:p w:rsidR="000C7BAC" w:rsidRPr="000C7BAC" w:rsidRDefault="000C7BAC" w:rsidP="000C7BAC">
                      <w:pPr>
                        <w:pStyle w:val="4"/>
                        <w:rPr>
                          <w:color w:val="FF0000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2.</w:t>
                      </w:r>
                      <w:r w:rsidRPr="00BC7CB9">
                        <w:rPr>
                          <w:color w:val="984806" w:themeColor="accent6" w:themeShade="80"/>
                          <w:sz w:val="18"/>
                          <w:szCs w:val="18"/>
                          <w:lang w:val="ru-RU"/>
                        </w:rPr>
                        <w:t>При ознакомлени</w:t>
                      </w:r>
                      <w:r w:rsidR="00BC7CB9">
                        <w:rPr>
                          <w:color w:val="984806" w:themeColor="accent6" w:themeShade="80"/>
                          <w:sz w:val="18"/>
                          <w:szCs w:val="18"/>
                          <w:lang w:val="ru-RU"/>
                        </w:rPr>
                        <w:t>и</w:t>
                      </w:r>
                      <w:r w:rsidRPr="00BC7CB9">
                        <w:rPr>
                          <w:color w:val="984806" w:themeColor="accent6" w:themeShade="80"/>
                          <w:sz w:val="18"/>
                          <w:szCs w:val="18"/>
                          <w:lang w:val="ru-RU"/>
                        </w:rPr>
                        <w:t xml:space="preserve"> детей с новыми общеразвивающими упражнениями инструктор по физической культуре показывает, как правильно выполнять упражнение</w:t>
                      </w:r>
                      <w:r w:rsidRPr="000C7BAC">
                        <w:rPr>
                          <w:color w:val="00B0F0"/>
                          <w:sz w:val="18"/>
                          <w:szCs w:val="18"/>
                          <w:lang w:val="ru-RU"/>
                        </w:rPr>
                        <w:t xml:space="preserve">, </w:t>
                      </w:r>
                      <w:r w:rsidRPr="000C7BAC">
                        <w:rPr>
                          <w:color w:val="FF0000"/>
                          <w:sz w:val="18"/>
                          <w:szCs w:val="18"/>
                          <w:lang w:val="ru-RU"/>
                        </w:rPr>
                        <w:t xml:space="preserve">а воспитатель следит за правильностью выполнения задания и при необходимости помогает ребенку действием – направляет, поддерживает. </w:t>
                      </w:r>
                      <w:r w:rsidRPr="000C7BAC">
                        <w:rPr>
                          <w:sz w:val="18"/>
                          <w:szCs w:val="18"/>
                          <w:lang w:val="ru-RU"/>
                        </w:rPr>
                        <w:t>Если дети выполняют общеразвивающие упражнения в звеньях</w:t>
                      </w:r>
                      <w:r w:rsidRPr="00BC7CB9">
                        <w:rPr>
                          <w:color w:val="984806" w:themeColor="accent6" w:themeShade="80"/>
                          <w:sz w:val="18"/>
                          <w:szCs w:val="18"/>
                          <w:lang w:val="ru-RU"/>
                        </w:rPr>
                        <w:t xml:space="preserve">, то инструктором по физической культуре контролирует правильность выполнения упражнений в передних рядах, </w:t>
                      </w:r>
                      <w:r w:rsidRPr="000C7BAC">
                        <w:rPr>
                          <w:color w:val="FF0000"/>
                          <w:sz w:val="18"/>
                          <w:szCs w:val="18"/>
                          <w:lang w:val="ru-RU"/>
                        </w:rPr>
                        <w:t>а воспитатель – в задних.</w:t>
                      </w:r>
                    </w:p>
                    <w:p w:rsidR="000C7BAC" w:rsidRPr="000C7BAC" w:rsidRDefault="000C7BAC" w:rsidP="000C7BAC">
                      <w:pPr>
                        <w:spacing w:after="0" w:line="240" w:lineRule="auto"/>
                        <w:jc w:val="left"/>
                        <w:rPr>
                          <w:rFonts w:ascii="Arial" w:hAnsi="Arial" w:cs="Arial"/>
                          <w:lang w:val="ru-RU"/>
                        </w:rPr>
                      </w:pPr>
                      <w:r w:rsidRPr="000C7BAC">
                        <w:rPr>
                          <w:rFonts w:ascii="Arial" w:hAnsi="Arial" w:cs="Arial"/>
                          <w:lang w:val="ru-RU"/>
                        </w:rPr>
                        <w:t xml:space="preserve">3. </w:t>
                      </w:r>
                      <w:r w:rsidRPr="000C7BAC">
                        <w:rPr>
                          <w:rFonts w:ascii="Arial" w:hAnsi="Arial" w:cs="Arial"/>
                          <w:color w:val="FF0000"/>
                          <w:lang w:val="ru-RU"/>
                        </w:rPr>
                        <w:t xml:space="preserve">Также воспитатель оказывает помощь при размещении оборудования, его уборке. </w:t>
                      </w:r>
                      <w:r w:rsidRPr="000C7BAC">
                        <w:rPr>
                          <w:rFonts w:ascii="Arial" w:hAnsi="Arial" w:cs="Arial"/>
                          <w:lang w:val="ru-RU"/>
                        </w:rPr>
                        <w:t xml:space="preserve">При организации физкультурных досугов, праздников, дней здоровья и </w:t>
                      </w:r>
                      <w:proofErr w:type="spellStart"/>
                      <w:r w:rsidRPr="000C7BAC">
                        <w:rPr>
                          <w:rFonts w:ascii="Arial" w:hAnsi="Arial" w:cs="Arial"/>
                          <w:lang w:val="ru-RU"/>
                        </w:rPr>
                        <w:t>д.т</w:t>
                      </w:r>
                      <w:proofErr w:type="spellEnd"/>
                      <w:r w:rsidRPr="000C7BAC">
                        <w:rPr>
                          <w:rFonts w:ascii="Arial" w:hAnsi="Arial" w:cs="Arial"/>
                          <w:lang w:val="ru-RU"/>
                        </w:rPr>
                        <w:t>. воспитатели должны оказывать посильную помощь инструктором по физической культуре.</w:t>
                      </w:r>
                    </w:p>
                    <w:p w:rsidR="000C7BAC" w:rsidRPr="000C7BAC" w:rsidRDefault="000C7BAC" w:rsidP="000C7BAC">
                      <w:pPr>
                        <w:pStyle w:val="4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  <w:p w:rsidR="000C7BAC" w:rsidRPr="000C7BAC" w:rsidRDefault="000C7BAC">
                      <w:pPr>
                        <w:pStyle w:val="4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  <w:p w:rsidR="000C7BAC" w:rsidRPr="000C7BAC" w:rsidRDefault="000C7BAC">
                      <w:pPr>
                        <w:pStyle w:val="4"/>
                        <w:rPr>
                          <w:sz w:val="18"/>
                          <w:szCs w:val="1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E4983B" wp14:editId="1FB0C1B6">
                <wp:simplePos x="0" y="0"/>
                <wp:positionH relativeFrom="page">
                  <wp:posOffset>4395831</wp:posOffset>
                </wp:positionH>
                <wp:positionV relativeFrom="page">
                  <wp:posOffset>838899</wp:posOffset>
                </wp:positionV>
                <wp:extent cx="2449586" cy="3959604"/>
                <wp:effectExtent l="0" t="0" r="27305" b="2222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9586" cy="3959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CB9" w:rsidRDefault="00BC7CB9" w:rsidP="00BC7CB9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lang w:val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C7CB9">
                              <w:rPr>
                                <w:b/>
                                <w:i/>
                                <w:caps/>
                                <w:lang w:val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Воспитател</w:t>
                            </w:r>
                            <w:proofErr w:type="gramStart"/>
                            <w:r w:rsidRPr="00BC7CB9">
                              <w:rPr>
                                <w:b/>
                                <w:i/>
                                <w:caps/>
                                <w:lang w:val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ь-</w:t>
                            </w:r>
                            <w:proofErr w:type="gramEnd"/>
                            <w:r w:rsidRPr="00BC7CB9">
                              <w:rPr>
                                <w:b/>
                                <w:i/>
                                <w:caps/>
                                <w:lang w:val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самый главный помощник, без его помощи будет очень трудно реализовать все поставленные образовательные и воспитательные задачи, а также проведение спортивных праздников и досугов.</w:t>
                            </w:r>
                          </w:p>
                          <w:p w:rsidR="002652BF" w:rsidRPr="00BC7CB9" w:rsidRDefault="002652BF" w:rsidP="002652BF">
                            <w:pPr>
                              <w:rPr>
                                <w:b/>
                                <w:i/>
                                <w:caps/>
                                <w:lang w:val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i/>
                                <w:caps/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349681" cy="1887523"/>
                                  <wp:effectExtent l="0" t="0" r="0" b="0"/>
                                  <wp:docPr id="4" name="Рисунок 4" descr="C:\Users\pc\Desktop\lfk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pc\Desktop\lfk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5504" cy="18922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28" type="#_x0000_t202" style="position:absolute;left:0;text-align:left;margin-left:346.15pt;margin-top:66.05pt;width:192.9pt;height:311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" fillcolor="white [3201]" strokeweight=".5pt">
                <v:textbox>
                  <w:txbxContent>
                    <w:p w:rsidR="00BC7CB9" w:rsidRDefault="00BC7CB9" w:rsidP="00BC7CB9">
                      <w:pPr>
                        <w:jc w:val="center"/>
                        <w:rPr>
                          <w:b/>
                          <w:i/>
                          <w:caps/>
                          <w:lang w:val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C7CB9">
                        <w:rPr>
                          <w:b/>
                          <w:i/>
                          <w:caps/>
                          <w:lang w:val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Воспитател</w:t>
                      </w:r>
                      <w:proofErr w:type="gramStart"/>
                      <w:r w:rsidRPr="00BC7CB9">
                        <w:rPr>
                          <w:b/>
                          <w:i/>
                          <w:caps/>
                          <w:lang w:val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ь-</w:t>
                      </w:r>
                      <w:proofErr w:type="gramEnd"/>
                      <w:r w:rsidRPr="00BC7CB9">
                        <w:rPr>
                          <w:b/>
                          <w:i/>
                          <w:caps/>
                          <w:lang w:val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самый главный помощник, без его помощи будет очень трудно реализовать все поставленные образовательные и воспитательные задачи, а также проведение спортивных праздников и досугов.</w:t>
                      </w:r>
                    </w:p>
                    <w:p w:rsidR="002652BF" w:rsidRPr="00BC7CB9" w:rsidRDefault="002652BF" w:rsidP="002652BF">
                      <w:pPr>
                        <w:rPr>
                          <w:b/>
                          <w:i/>
                          <w:caps/>
                          <w:lang w:val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i/>
                          <w:caps/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2349681" cy="1887523"/>
                            <wp:effectExtent l="0" t="0" r="0" b="0"/>
                            <wp:docPr id="4" name="Рисунок 4" descr="C:\Users\pc\Desktop\lfk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pc\Desktop\lfk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504" cy="18922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2C3801" w:rsidP="00BC7CB9">
      <w:pPr>
        <w:shd w:val="clear" w:color="auto" w:fill="C6D9F1" w:themeFill="text2" w:themeFillTint="3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7E66494" wp14:editId="3CAD5E61">
                <wp:simplePos x="0" y="0"/>
                <wp:positionH relativeFrom="page">
                  <wp:posOffset>6929248</wp:posOffset>
                </wp:positionH>
                <wp:positionV relativeFrom="page">
                  <wp:posOffset>6098709</wp:posOffset>
                </wp:positionV>
                <wp:extent cx="3373755" cy="757555"/>
                <wp:effectExtent l="0" t="0" r="0" b="4445"/>
                <wp:wrapNone/>
                <wp:docPr id="2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73755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1F15A4" w:rsidRDefault="001F15A4" w:rsidP="001F15A4">
                            <w:pPr>
                              <w:pStyle w:val="a7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1F15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Подготовил: инструктор по физическому воспитанию </w:t>
                            </w:r>
                            <w:proofErr w:type="spellStart"/>
                            <w:r w:rsidRPr="001F15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Комкина</w:t>
                            </w:r>
                            <w:proofErr w:type="spellEnd"/>
                            <w:r w:rsidRPr="001F15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 xml:space="preserve"> Е.В.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29" type="#_x0000_t202" style="position:absolute;left:0;text-align:left;margin-left:545.6pt;margin-top:480.2pt;width:265.65pt;height:59.6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1F15A4" w:rsidRDefault="001F15A4" w:rsidP="001F15A4">
                      <w:pPr>
                        <w:pStyle w:val="a7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1F15A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Подготовил: инструктор по физическому воспитанию </w:t>
                      </w:r>
                      <w:proofErr w:type="spellStart"/>
                      <w:r w:rsidRPr="001F15A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Комкина</w:t>
                      </w:r>
                      <w:proofErr w:type="spellEnd"/>
                      <w:r w:rsidRPr="001F15A4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 xml:space="preserve"> Е.В.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0C7BAC" w:rsidP="00BC7CB9">
      <w:pPr>
        <w:shd w:val="clear" w:color="auto" w:fill="C6D9F1" w:themeFill="text2" w:themeFillTint="3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72CBE055" wp14:editId="126A1F2F">
                <wp:simplePos x="0" y="0"/>
                <wp:positionH relativeFrom="page">
                  <wp:posOffset>4016375</wp:posOffset>
                </wp:positionH>
                <wp:positionV relativeFrom="page">
                  <wp:posOffset>4182110</wp:posOffset>
                </wp:positionV>
                <wp:extent cx="2130425" cy="1111885"/>
                <wp:effectExtent l="0" t="0" r="3175" b="0"/>
                <wp:wrapNone/>
                <wp:docPr id="2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1111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3A1A56" w:rsidRDefault="00A537EB">
                            <w:pPr>
                              <w:pStyle w:val="2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30" type="#_x0000_t202" style="position:absolute;left:0;text-align:left;margin-left:316.25pt;margin-top:329.3pt;width:167.75pt;height:87.5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3A1A56" w:rsidRDefault="00A537EB">
                      <w:pPr>
                        <w:pStyle w:val="20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15A4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0C3AFCC2" wp14:editId="4DFF582C">
                <wp:simplePos x="0" y="0"/>
                <wp:positionH relativeFrom="page">
                  <wp:posOffset>7324090</wp:posOffset>
                </wp:positionH>
                <wp:positionV relativeFrom="page">
                  <wp:posOffset>1518920</wp:posOffset>
                </wp:positionV>
                <wp:extent cx="2895600" cy="3328670"/>
                <wp:effectExtent l="0" t="4445" r="3810" b="1270"/>
                <wp:wrapNone/>
                <wp:docPr id="27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95600" cy="332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1F15A4" w:rsidRDefault="001F15A4" w:rsidP="001F15A4">
                            <w:pPr>
                              <w:pStyle w:val="2"/>
                              <w:jc w:val="center"/>
                              <w:rPr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1F15A4">
                              <w:rPr>
                                <w:sz w:val="44"/>
                                <w:szCs w:val="44"/>
                                <w:lang w:val="ru-RU"/>
                              </w:rPr>
                              <w:t>Роль воспитателя во время двигательной деятельности</w:t>
                            </w: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66F7D7D8" wp14:editId="4D2069C9">
                                  <wp:extent cx="1821815" cy="1815465"/>
                                  <wp:effectExtent l="0" t="0" r="6985" b="0"/>
                                  <wp:docPr id="34" name="Рисунок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1815" cy="1815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1" type="#_x0000_t202" style="position:absolute;left:0;text-align:left;margin-left:576.7pt;margin-top:119.6pt;width:228pt;height:262.1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" filled="f" stroked="f" strokeweight="0" insetpen="t">
                <o:lock v:ext="edit" shapetype="t"/>
                <v:textbox inset="2.85pt,2.85pt,2.85pt,2.85pt">
                  <w:txbxContent>
                    <w:p w:rsidR="00A537EB" w:rsidRPr="001F15A4" w:rsidRDefault="001F15A4" w:rsidP="001F15A4">
                      <w:pPr>
                        <w:pStyle w:val="2"/>
                        <w:jc w:val="center"/>
                        <w:rPr>
                          <w:sz w:val="44"/>
                          <w:szCs w:val="44"/>
                          <w:lang w:val="ru-RU"/>
                        </w:rPr>
                      </w:pPr>
                      <w:r w:rsidRPr="001F15A4">
                        <w:rPr>
                          <w:sz w:val="44"/>
                          <w:szCs w:val="44"/>
                          <w:lang w:val="ru-RU"/>
                        </w:rPr>
                        <w:t>Роль воспитателя во время двигательной деятельности</w:t>
                      </w: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66F7D7D8" wp14:editId="4D2069C9">
                            <wp:extent cx="1821815" cy="1815465"/>
                            <wp:effectExtent l="0" t="0" r="6985" b="0"/>
                            <wp:docPr id="34" name="Рисунок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1815" cy="1815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15A4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5E736EF8" wp14:editId="0D751104">
                <wp:simplePos x="0" y="0"/>
                <wp:positionH relativeFrom="page">
                  <wp:posOffset>3846195</wp:posOffset>
                </wp:positionH>
                <wp:positionV relativeFrom="page">
                  <wp:posOffset>4270375</wp:posOffset>
                </wp:positionV>
                <wp:extent cx="2299335" cy="971550"/>
                <wp:effectExtent l="0" t="1270" r="1905" b="1905"/>
                <wp:wrapNone/>
                <wp:docPr id="24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9933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a6"/>
                              <w:rPr>
                                <w:caps/>
                                <w:sz w:val="32"/>
                                <w:szCs w:val="3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2" type="#_x0000_t202" style="position:absolute;left:0;text-align:left;margin-left:302.85pt;margin-top:336.25pt;width:181.05pt;height:76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" filled="f" stroked="f" strokeweight="0" insetpen="t">
                <o:lock v:ext="edit" shapetype="t"/>
                <v:textbox inset="2.85pt,2.85pt,2.85pt,2.85pt">
                  <w:txbxContent>
                    <w:p w:rsidR="00A537EB" w:rsidRPr="00FF0996" w:rsidRDefault="00A537EB">
                      <w:pPr>
                        <w:pStyle w:val="a6"/>
                        <w:rPr>
                          <w:caps/>
                          <w:sz w:val="32"/>
                          <w:szCs w:val="3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15A4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5F1A6FAA" wp14:editId="143AA2DA">
                <wp:simplePos x="0" y="0"/>
                <wp:positionH relativeFrom="page">
                  <wp:posOffset>7324090</wp:posOffset>
                </wp:positionH>
                <wp:positionV relativeFrom="page">
                  <wp:posOffset>6967220</wp:posOffset>
                </wp:positionV>
                <wp:extent cx="2139950" cy="233045"/>
                <wp:effectExtent l="0" t="4445" r="3810" b="635"/>
                <wp:wrapNone/>
                <wp:docPr id="2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21"/>
                              <w:rPr>
                                <w:lang w:val="ru-RU"/>
                              </w:rPr>
                            </w:pPr>
                            <w:r w:rsidRPr="00FF0996">
                              <w:rPr>
                                <w:lang w:val="ru-RU"/>
                              </w:rPr>
                              <w:t xml:space="preserve">Телефон: </w:t>
                            </w:r>
                            <w:r w:rsidR="001F15A4">
                              <w:rPr>
                                <w:lang w:val="ru-RU"/>
                              </w:rPr>
                              <w:t>9041779178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33" type="#_x0000_t202" style="position:absolute;left:0;text-align:left;margin-left:576.7pt;margin-top:548.6pt;width:168.5pt;height:18.3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FF0996" w:rsidRDefault="00A537EB">
                      <w:pPr>
                        <w:pStyle w:val="21"/>
                        <w:rPr>
                          <w:lang w:val="ru-RU"/>
                        </w:rPr>
                      </w:pPr>
                      <w:r w:rsidRPr="00FF0996">
                        <w:rPr>
                          <w:lang w:val="ru-RU"/>
                        </w:rPr>
                        <w:t xml:space="preserve">Телефон: </w:t>
                      </w:r>
                      <w:r w:rsidR="001F15A4">
                        <w:rPr>
                          <w:lang w:val="ru-RU"/>
                        </w:rPr>
                        <w:t>9041779178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15A4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7324090</wp:posOffset>
                </wp:positionH>
                <wp:positionV relativeFrom="page">
                  <wp:posOffset>1366520</wp:posOffset>
                </wp:positionV>
                <wp:extent cx="2139950" cy="82550"/>
                <wp:effectExtent l="0" t="4445" r="3810" b="0"/>
                <wp:wrapNone/>
                <wp:docPr id="18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0" cy="82550"/>
                          <a:chOff x="251460" y="201168"/>
                          <a:chExt cx="21396" cy="822"/>
                        </a:xfrm>
                      </wpg:grpSpPr>
                      <wps:wsp>
                        <wps:cNvPr id="19" name="Rectangle 26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1460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26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58592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26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65724" y="201168"/>
                            <a:ext cx="7132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576.7pt;margin-top:107.6pt;width:168.5pt;height:6.5pt;z-index:251657216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">
                <v:rect id="Rectangle 265" o:spid="_x0000_s1027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IkcIA&#10;AADbAAAADwAAAGRycy9kb3ducmV2LnhtbERPS2vCQBC+C/0PyxR6MxtL8ZFmlbbQIunJtEiPQ3bc&#10;BLOzIbvG+O9doeBtPr7n5JvRtmKg3jeOFcySFARx5XTDRsHvz+d0CcIHZI2tY1JwIQ+b9cMkx0y7&#10;M+9oKIMRMYR9hgrqELpMSl/VZNEnriOO3MH1FkOEvZG6x3MMt618TtO5tNhwbKixo4+aqmN5sgpc&#10;W3y9L8ZZaYr9n3/BuTlV30app8fx7RVEoDHcxf/urY7zV3D7JR4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4iRwgAAANsAAAAPAAAAAAAAAAAAAAAAAJgCAABkcnMvZG93&#10;bnJldi54bWxQSwUGAAAAAAQABAD1AAAAhwMAAAAA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266" o:spid="_x0000_s1028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OzcIA&#10;AADbAAAADwAAAGRycy9kb3ducmV2LnhtbERPy4rCMBTdD/gP4QqzEU1HRKUaZVBGRRDxBS6vzbUt&#10;Nje1idr5+8lCmOXhvMfT2hTiSZXLLSv46kQgiBOrc04VHA8/7SEI55E1FpZJwS85mE4aH2OMtX3x&#10;jp57n4oQwi5GBZn3ZSylSzIy6Dq2JA7c1VYGfYBVKnWFrxBuCtmNor40mHNoyLCkWUbJbf8wCpLF&#10;prwst7Pl4HifF/fT/LxumZ5Sn836ewTCU+3/xW/3SivohvXhS/gBc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o7NwgAAANsAAAAPAAAAAAAAAAAAAAAAAJgCAABkcnMvZG93&#10;bnJldi54bWxQSwUGAAAAAAQABAD1AAAAhwMAAAAA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267" o:spid="_x0000_s1029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ZvMQA&#10;AADbAAAADwAAAGRycy9kb3ducmV2LnhtbESPUWsCMRCE3wX/Q1ihbzV3UqVcjaJFoSpSaovP62XN&#10;HV42xyXq+e+NUPBxmJ1vdsbT1lbiQo0vHStI+wkI4tzpko2Cv9/l6zsIH5A1Vo5JwY08TCfdzhgz&#10;7a78Q5ddMCJC2GeooAihzqT0eUEWfd/VxNE7usZiiLIxUjd4jXBbyUGSjKTFkmNDgTV9FpSfdmcb&#10;33jbLPa5WW7N/HuWnld0Wg8PC6Veeu3sA0SgNjyP/9NfWsEghceWCAA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MmbzEAAAA2wAAAA8AAAAAAAAAAAAAAAAAmAIAAGRycy9k&#10;b3ducmV2LnhtbFBLBQYAAAAABAAEAPUAAACJAwAAAAA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1F15A4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>
                <wp:simplePos x="0" y="0"/>
                <wp:positionH relativeFrom="page">
                  <wp:posOffset>3846195</wp:posOffset>
                </wp:positionH>
                <wp:positionV relativeFrom="page">
                  <wp:posOffset>4999990</wp:posOffset>
                </wp:positionV>
                <wp:extent cx="2171700" cy="233045"/>
                <wp:effectExtent l="0" t="0" r="1905" b="2540"/>
                <wp:wrapNone/>
                <wp:docPr id="17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7170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3A1A56" w:rsidRDefault="00A537EB">
                            <w:pPr>
                              <w:pStyle w:val="21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4" type="#_x0000_t202" style="position:absolute;left:0;text-align:left;margin-left:302.85pt;margin-top:393.7pt;width:171pt;height:18.3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3A1A56" w:rsidRDefault="00A537EB">
                      <w:pPr>
                        <w:pStyle w:val="21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15A4"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16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HbD8w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A537EB">
        <w:br w:type="page"/>
      </w: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B4865A3" wp14:editId="736FE2B2">
                <wp:simplePos x="0" y="0"/>
                <wp:positionH relativeFrom="page">
                  <wp:posOffset>720725</wp:posOffset>
                </wp:positionH>
                <wp:positionV relativeFrom="page">
                  <wp:posOffset>913765</wp:posOffset>
                </wp:positionV>
                <wp:extent cx="2774315" cy="5951855"/>
                <wp:effectExtent l="0" t="0" r="6985" b="0"/>
                <wp:wrapNone/>
                <wp:docPr id="13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74315" cy="595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214C" w:rsidRDefault="00D0214C" w:rsidP="00202F32">
                            <w:pPr>
                              <w:pStyle w:val="a5"/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0214C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  <w:lang w:val="ru-RU"/>
                              </w:rPr>
                              <w:t xml:space="preserve">Примечания </w:t>
                            </w:r>
                          </w:p>
                          <w:p w:rsidR="00D0214C" w:rsidRDefault="00D0214C" w:rsidP="00202F32">
                            <w:pPr>
                              <w:pStyle w:val="a5"/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Pr="00D0214C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воспитатель лучше инструктора знает психологические особенности каждого ребенка своей группы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;</w:t>
                            </w:r>
                          </w:p>
                          <w:p w:rsidR="00D0214C" w:rsidRDefault="00D0214C" w:rsidP="00202F32">
                            <w:pPr>
                              <w:pStyle w:val="a5"/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="00BC7CB9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о</w:t>
                            </w:r>
                            <w:r w:rsidRPr="00D0214C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 xml:space="preserve">собое внимание на физкультурном занятии воспитатель должен уделить </w:t>
                            </w:r>
                            <w:proofErr w:type="spellStart"/>
                            <w:r w:rsidRPr="00D0214C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гиперактивным</w:t>
                            </w:r>
                            <w:proofErr w:type="spellEnd"/>
                            <w:r w:rsidRPr="00D0214C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 xml:space="preserve"> детям</w:t>
                            </w:r>
                          </w:p>
                          <w:p w:rsidR="00D0214C" w:rsidRDefault="00D0214C" w:rsidP="00202F32">
                            <w:pPr>
                              <w:pStyle w:val="a5"/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Pr="00D0214C">
                              <w:rPr>
                                <w:lang w:val="ru-RU"/>
                              </w:rPr>
                              <w:t xml:space="preserve"> </w:t>
                            </w:r>
                            <w:r w:rsidR="00BC7CB9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е</w:t>
                            </w:r>
                            <w:r w:rsidRPr="00D0214C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ще до начала занятия воспитатель должен следить за самочувствием детей, проинформировать инструктора по физкультуре о физическом состоянии детей, о том, кто из детей пришел после болезни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;</w:t>
                            </w:r>
                          </w:p>
                          <w:p w:rsidR="00D0214C" w:rsidRDefault="00D0214C" w:rsidP="00202F32">
                            <w:pPr>
                              <w:pStyle w:val="a5"/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Pr="00D0214C">
                              <w:rPr>
                                <w:lang w:val="ru-RU"/>
                              </w:rPr>
                              <w:t xml:space="preserve"> </w:t>
                            </w:r>
                            <w:r w:rsidR="00BC7CB9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в</w:t>
                            </w:r>
                            <w:r w:rsidRPr="00D0214C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о время занятий, воспитатель вместе с инструктором по физической культуре должен следить за самочувствием детей, определить первые признаки переутомления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;</w:t>
                            </w:r>
                          </w:p>
                          <w:p w:rsidR="00D0214C" w:rsidRDefault="00D0214C" w:rsidP="00202F32">
                            <w:pPr>
                              <w:pStyle w:val="a5"/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Pr="00D0214C">
                              <w:rPr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н</w:t>
                            </w:r>
                            <w:r w:rsidRPr="00D0214C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 xml:space="preserve">а протяжении всего занятия должна присутствовать дружеская атмосфера, доброжелательные отношения между детьми и взрослыми. </w:t>
                            </w:r>
                          </w:p>
                          <w:p w:rsidR="00D0214C" w:rsidRDefault="00D0214C" w:rsidP="00202F32">
                            <w:pPr>
                              <w:pStyle w:val="a5"/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- в</w:t>
                            </w:r>
                            <w:r w:rsidRPr="00D0214C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 xml:space="preserve"> случае возникновения конфликтной ситуации (спор за роль ведущего в игре, кто первым будет идти в колонне или бывает дети неадекватно реагируют на команды  т. д., воспитатель, используя педагогические приемы, (вывести ребенка из зала, провести беседу и т.д.</w:t>
                            </w:r>
                            <w:proofErr w:type="gramStart"/>
                            <w:r w:rsidRPr="00D0214C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="00BC7CB9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)</w:t>
                            </w:r>
                            <w:proofErr w:type="gramEnd"/>
                            <w:r w:rsidR="00BC7CB9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 xml:space="preserve"> </w:t>
                            </w:r>
                            <w:r w:rsidRPr="00D0214C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должен разрешить их.</w:t>
                            </w:r>
                          </w:p>
                          <w:p w:rsidR="00BC7CB9" w:rsidRDefault="00BC7CB9" w:rsidP="00202F32">
                            <w:pPr>
                              <w:pStyle w:val="a5"/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Pr="00BC7CB9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BC7CB9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 xml:space="preserve">воспитатель вместе с инструктором планирует индивидуальную работу с детьми по обучению основным движениям. </w:t>
                            </w:r>
                          </w:p>
                          <w:p w:rsidR="00BC7CB9" w:rsidRDefault="00BC7CB9" w:rsidP="00202F32">
                            <w:pPr>
                              <w:pStyle w:val="a5"/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  <w:r w:rsidRPr="00BC7CB9"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воспитатель доводит родителям, законным представителям, сведения о том, как дети справляются с основными движениями, какие упражнения вызывают затруднения, об успехах детей, передает рекомендации инструктора.</w:t>
                            </w:r>
                          </w:p>
                          <w:p w:rsidR="00BC7CB9" w:rsidRDefault="00BC7CB9" w:rsidP="00202F32">
                            <w:pPr>
                              <w:pStyle w:val="a5"/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</w:pPr>
                          </w:p>
                          <w:p w:rsidR="00D0214C" w:rsidRPr="00D0214C" w:rsidRDefault="00D0214C" w:rsidP="00202F32">
                            <w:pPr>
                              <w:pStyle w:val="a5"/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16"/>
                                <w:szCs w:val="16"/>
                                <w:lang w:val="ru-RU"/>
                              </w:rPr>
                              <w:t>-</w:t>
                            </w:r>
                          </w:p>
                          <w:p w:rsidR="00D0214C" w:rsidRDefault="00D0214C" w:rsidP="00202F32">
                            <w:pPr>
                              <w:pStyle w:val="a5"/>
                              <w:rPr>
                                <w:rFonts w:ascii="Arial" w:hAnsi="Arial" w:cs="Arial"/>
                                <w:b/>
                                <w:bCs/>
                                <w:color w:val="666699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A537EB" w:rsidRDefault="00A537EB" w:rsidP="00202F32">
                            <w:pPr>
                              <w:pStyle w:val="a5"/>
                              <w:rPr>
                                <w:lang w:val="ru-RU"/>
                              </w:rPr>
                            </w:pPr>
                          </w:p>
                          <w:p w:rsidR="00D0214C" w:rsidRPr="003A1A56" w:rsidRDefault="00D0214C" w:rsidP="00202F32">
                            <w:pPr>
                              <w:pStyle w:val="a5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5" type="#_x0000_t202" style="position:absolute;left:0;text-align:left;margin-left:56.75pt;margin-top:71.95pt;width:218.45pt;height:468.6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/Y/QIAAKIGAAAOAAAAZHJzL2Uyb0RvYy54bWysVV1vmzAUfZ+0/2D5nQIJ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D0214C" w:rsidRDefault="00D0214C" w:rsidP="00202F32">
                      <w:pPr>
                        <w:pStyle w:val="a5"/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  <w:lang w:val="ru-RU"/>
                        </w:rPr>
                      </w:pPr>
                      <w:r w:rsidRPr="00D0214C"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  <w:lang w:val="ru-RU"/>
                        </w:rPr>
                        <w:t xml:space="preserve">Примечания </w:t>
                      </w:r>
                    </w:p>
                    <w:p w:rsidR="00D0214C" w:rsidRDefault="00D0214C" w:rsidP="00202F32">
                      <w:pPr>
                        <w:pStyle w:val="a5"/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-</w:t>
                      </w:r>
                      <w:r w:rsidRPr="00D0214C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воспитатель лучше инструктора знает психологические особенности каждого ребенка своей группы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;</w:t>
                      </w:r>
                    </w:p>
                    <w:p w:rsidR="00D0214C" w:rsidRDefault="00D0214C" w:rsidP="00202F32">
                      <w:pPr>
                        <w:pStyle w:val="a5"/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-</w:t>
                      </w:r>
                      <w:r w:rsidR="00BC7CB9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о</w:t>
                      </w:r>
                      <w:r w:rsidRPr="00D0214C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 xml:space="preserve">собое внимание на физкультурном занятии воспитатель должен уделить </w:t>
                      </w:r>
                      <w:proofErr w:type="spellStart"/>
                      <w:r w:rsidRPr="00D0214C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гиперактивным</w:t>
                      </w:r>
                      <w:proofErr w:type="spellEnd"/>
                      <w:r w:rsidRPr="00D0214C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 xml:space="preserve"> детям</w:t>
                      </w:r>
                    </w:p>
                    <w:p w:rsidR="00D0214C" w:rsidRDefault="00D0214C" w:rsidP="00202F32">
                      <w:pPr>
                        <w:pStyle w:val="a5"/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-</w:t>
                      </w:r>
                      <w:r w:rsidRPr="00D0214C">
                        <w:rPr>
                          <w:lang w:val="ru-RU"/>
                        </w:rPr>
                        <w:t xml:space="preserve"> </w:t>
                      </w:r>
                      <w:r w:rsidR="00BC7CB9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е</w:t>
                      </w:r>
                      <w:r w:rsidRPr="00D0214C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ще до начала занятия воспитатель должен следить за самочувствием детей, проинформировать инструктора по физкультуре о физическом состоянии детей, о том, кто из детей пришел после болезни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;</w:t>
                      </w:r>
                    </w:p>
                    <w:p w:rsidR="00D0214C" w:rsidRDefault="00D0214C" w:rsidP="00202F32">
                      <w:pPr>
                        <w:pStyle w:val="a5"/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-</w:t>
                      </w:r>
                      <w:r w:rsidRPr="00D0214C">
                        <w:rPr>
                          <w:lang w:val="ru-RU"/>
                        </w:rPr>
                        <w:t xml:space="preserve"> </w:t>
                      </w:r>
                      <w:r w:rsidR="00BC7CB9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в</w:t>
                      </w:r>
                      <w:r w:rsidRPr="00D0214C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о время занятий, воспитатель вместе с инструктором по физической культуре должен следить за самочувствием детей, определить первые признаки переутомления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;</w:t>
                      </w:r>
                    </w:p>
                    <w:p w:rsidR="00D0214C" w:rsidRDefault="00D0214C" w:rsidP="00202F32">
                      <w:pPr>
                        <w:pStyle w:val="a5"/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-</w:t>
                      </w:r>
                      <w:r w:rsidRPr="00D0214C">
                        <w:rPr>
                          <w:lang w:val="ru-RU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н</w:t>
                      </w:r>
                      <w:r w:rsidRPr="00D0214C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 xml:space="preserve">а протяжении всего занятия должна присутствовать дружеская атмосфера, доброжелательные отношения между детьми и взрослыми. </w:t>
                      </w:r>
                    </w:p>
                    <w:p w:rsidR="00D0214C" w:rsidRDefault="00D0214C" w:rsidP="00202F32">
                      <w:pPr>
                        <w:pStyle w:val="a5"/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- в</w:t>
                      </w:r>
                      <w:r w:rsidRPr="00D0214C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 xml:space="preserve"> случае возникновения конфликтной ситуации (спор за роль ведущего в игре, кто первым будет идти в колонне или бывает дети неадекватно реагируют на команды  т. д., воспитатель, используя педагогические приемы, (вывести ребенка из зала, провести беседу и т.д.</w:t>
                      </w:r>
                      <w:proofErr w:type="gramStart"/>
                      <w:r w:rsidRPr="00D0214C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="00BC7CB9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)</w:t>
                      </w:r>
                      <w:proofErr w:type="gramEnd"/>
                      <w:r w:rsidR="00BC7CB9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 xml:space="preserve"> </w:t>
                      </w:r>
                      <w:r w:rsidRPr="00D0214C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должен разрешить их.</w:t>
                      </w:r>
                    </w:p>
                    <w:p w:rsidR="00BC7CB9" w:rsidRDefault="00BC7CB9" w:rsidP="00202F32">
                      <w:pPr>
                        <w:pStyle w:val="a5"/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-</w:t>
                      </w:r>
                      <w:r w:rsidRPr="00BC7CB9">
                        <w:rPr>
                          <w:lang w:val="ru-RU"/>
                        </w:rPr>
                        <w:t xml:space="preserve"> </w:t>
                      </w:r>
                      <w:r w:rsidRPr="00BC7CB9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 xml:space="preserve">воспитатель вместе с инструктором планирует индивидуальную работу с детьми по обучению основным движениям. </w:t>
                      </w:r>
                    </w:p>
                    <w:p w:rsidR="00BC7CB9" w:rsidRDefault="00BC7CB9" w:rsidP="00202F32">
                      <w:pPr>
                        <w:pStyle w:val="a5"/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-</w:t>
                      </w:r>
                      <w:r w:rsidRPr="00BC7CB9"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воспитатель доводит родителям, законным представителям, сведения о том, как дети справляются с основными движениями, какие упражнения вызывают затруднения, об успехах детей, передает рекомендации инструктора.</w:t>
                      </w:r>
                    </w:p>
                    <w:p w:rsidR="00BC7CB9" w:rsidRDefault="00BC7CB9" w:rsidP="00202F32">
                      <w:pPr>
                        <w:pStyle w:val="a5"/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</w:pPr>
                    </w:p>
                    <w:p w:rsidR="00D0214C" w:rsidRPr="00D0214C" w:rsidRDefault="00D0214C" w:rsidP="00202F32">
                      <w:pPr>
                        <w:pStyle w:val="a5"/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66699"/>
                          <w:sz w:val="16"/>
                          <w:szCs w:val="16"/>
                          <w:lang w:val="ru-RU"/>
                        </w:rPr>
                        <w:t>-</w:t>
                      </w:r>
                    </w:p>
                    <w:p w:rsidR="00D0214C" w:rsidRDefault="00D0214C" w:rsidP="00202F32">
                      <w:pPr>
                        <w:pStyle w:val="a5"/>
                        <w:rPr>
                          <w:rFonts w:ascii="Arial" w:hAnsi="Arial" w:cs="Arial"/>
                          <w:b/>
                          <w:bCs/>
                          <w:color w:val="666699"/>
                          <w:sz w:val="28"/>
                          <w:szCs w:val="28"/>
                          <w:lang w:val="ru-RU"/>
                        </w:rPr>
                      </w:pPr>
                    </w:p>
                    <w:p w:rsidR="00A537EB" w:rsidRDefault="00A537EB" w:rsidP="00202F32">
                      <w:pPr>
                        <w:pStyle w:val="a5"/>
                        <w:rPr>
                          <w:lang w:val="ru-RU"/>
                        </w:rPr>
                      </w:pPr>
                    </w:p>
                    <w:p w:rsidR="00D0214C" w:rsidRPr="003A1A56" w:rsidRDefault="00D0214C" w:rsidP="00202F32">
                      <w:pPr>
                        <w:pStyle w:val="a5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C172B81" wp14:editId="3FECA2EB">
                <wp:simplePos x="0" y="0"/>
                <wp:positionH relativeFrom="page">
                  <wp:posOffset>3490595</wp:posOffset>
                </wp:positionH>
                <wp:positionV relativeFrom="page">
                  <wp:posOffset>1169035</wp:posOffset>
                </wp:positionV>
                <wp:extent cx="2957195" cy="5795010"/>
                <wp:effectExtent l="0" t="0" r="0" b="0"/>
                <wp:wrapNone/>
                <wp:docPr id="12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57195" cy="579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1">
                        <w:txbxContent>
                          <w:p w:rsidR="00A537EB" w:rsidRPr="002652BF" w:rsidRDefault="000C7BAC" w:rsidP="000C7BAC">
                            <w:pPr>
                              <w:pStyle w:val="a5"/>
                              <w:shd w:val="clear" w:color="auto" w:fill="FFC000"/>
                              <w:jc w:val="center"/>
                              <w:rPr>
                                <w:lang w:val="ru-RU"/>
                              </w:rPr>
                            </w:pPr>
                            <w:r w:rsidRPr="000C7BAC">
                              <w:rPr>
                                <w:lang w:val="ru-RU"/>
                              </w:rPr>
                              <w:t xml:space="preserve">Примерное распределение обязанностей в ходе </w:t>
                            </w:r>
                            <w:bookmarkStart w:id="0" w:name="_GoBack"/>
                            <w:r w:rsidRPr="000C7BAC">
                              <w:rPr>
                                <w:lang w:val="ru-RU"/>
                              </w:rPr>
                              <w:t>занятия:</w:t>
                            </w:r>
                          </w:p>
                          <w:tbl>
                            <w:tblPr>
                              <w:tblStyle w:val="af0"/>
                              <w:tblW w:w="0" w:type="auto"/>
                              <w:jc w:val="center"/>
                              <w:tblInd w:w="-2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5"/>
                              <w:gridCol w:w="1951"/>
                              <w:gridCol w:w="2326"/>
                              <w:gridCol w:w="24"/>
                              <w:gridCol w:w="55"/>
                            </w:tblGrid>
                            <w:tr w:rsidR="000C7BAC" w:rsidRPr="00046D0A" w:rsidTr="00BC7CB9">
                              <w:trPr>
                                <w:gridAfter w:val="2"/>
                                <w:wAfter w:w="79" w:type="dxa"/>
                                <w:trHeight w:val="663"/>
                                <w:jc w:val="center"/>
                              </w:trPr>
                              <w:tc>
                                <w:tcPr>
                                  <w:tcW w:w="2156" w:type="dxa"/>
                                  <w:gridSpan w:val="2"/>
                                </w:tcPr>
                                <w:bookmarkEnd w:id="0"/>
                                <w:p w:rsidR="000C7BAC" w:rsidRPr="00046D0A" w:rsidRDefault="00046D0A" w:rsidP="00046D0A">
                                  <w:pPr>
                                    <w:pStyle w:val="a5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046D0A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Инструктор по </w:t>
                                  </w:r>
                                  <w:proofErr w:type="spellStart"/>
                                  <w:r w:rsidRPr="00046D0A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физо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26" w:type="dxa"/>
                                </w:tcPr>
                                <w:p w:rsidR="000C7BAC" w:rsidRPr="00046D0A" w:rsidRDefault="00046D0A" w:rsidP="00046D0A">
                                  <w:pPr>
                                    <w:pStyle w:val="a5"/>
                                    <w:jc w:val="center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046D0A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Воспитатель</w:t>
                                  </w:r>
                                  <w:proofErr w:type="gramStart"/>
                                  <w:r w:rsidRPr="00046D0A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::</w:t>
                                  </w:r>
                                  <w:proofErr w:type="gramEnd"/>
                                </w:p>
                              </w:tc>
                            </w:tr>
                            <w:tr w:rsidR="00046D0A" w:rsidRPr="00046D0A" w:rsidTr="00BC7CB9">
                              <w:trPr>
                                <w:gridAfter w:val="2"/>
                                <w:wAfter w:w="79" w:type="dxa"/>
                                <w:trHeight w:val="276"/>
                                <w:jc w:val="center"/>
                              </w:trPr>
                              <w:tc>
                                <w:tcPr>
                                  <w:tcW w:w="4482" w:type="dxa"/>
                                  <w:gridSpan w:val="3"/>
                                </w:tcPr>
                                <w:p w:rsidR="00046D0A" w:rsidRPr="00046D0A" w:rsidRDefault="001538B7" w:rsidP="000C7BAC">
                                  <w:pPr>
                                    <w:pStyle w:val="a5"/>
                                    <w:jc w:val="center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Вводная часть</w:t>
                                  </w:r>
                                </w:p>
                              </w:tc>
                            </w:tr>
                            <w:tr w:rsidR="000C7BAC" w:rsidRPr="002652BF" w:rsidTr="00BC7CB9">
                              <w:trPr>
                                <w:gridAfter w:val="2"/>
                                <w:wAfter w:w="79" w:type="dxa"/>
                                <w:trHeight w:val="2123"/>
                                <w:jc w:val="center"/>
                              </w:trPr>
                              <w:tc>
                                <w:tcPr>
                                  <w:tcW w:w="2156" w:type="dxa"/>
                                  <w:gridSpan w:val="2"/>
                                </w:tcPr>
                                <w:p w:rsidR="000C7BAC" w:rsidRPr="00046D0A" w:rsidRDefault="00046D0A" w:rsidP="00F51AF7">
                                  <w:pPr>
                                    <w:spacing w:after="0" w:line="240" w:lineRule="auto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 w:rsidRPr="00046D0A">
                                    <w:rPr>
                                      <w:lang w:val="ru-RU"/>
                                    </w:rPr>
                                    <w:t xml:space="preserve">При ходьбе, беге, различных видах перестроений, инструктор по физкультуре дает команды, задает темп, 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</w:tcPr>
                                <w:p w:rsidR="000C7BAC" w:rsidRPr="00046D0A" w:rsidRDefault="00046D0A" w:rsidP="00046D0A">
                                  <w:pPr>
                                    <w:pStyle w:val="a5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К</w:t>
                                  </w:r>
                                  <w:r w:rsidRPr="00046D0A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оординирует движение детей, с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облюдение дистанции между ними, </w:t>
                                  </w:r>
                                  <w:r w:rsidRPr="00046D0A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чтобы не наталкивались друг на друга, направляет в звенья, колонны.</w:t>
                                  </w:r>
                                </w:p>
                              </w:tc>
                            </w:tr>
                            <w:tr w:rsidR="00F51AF7" w:rsidRPr="002652BF" w:rsidTr="00BC7CB9">
                              <w:trPr>
                                <w:gridAfter w:val="2"/>
                                <w:wAfter w:w="79" w:type="dxa"/>
                                <w:trHeight w:val="1687"/>
                                <w:jc w:val="center"/>
                              </w:trPr>
                              <w:tc>
                                <w:tcPr>
                                  <w:tcW w:w="2156" w:type="dxa"/>
                                  <w:gridSpan w:val="2"/>
                                </w:tcPr>
                                <w:p w:rsidR="00F51AF7" w:rsidRPr="00F51AF7" w:rsidRDefault="00F51AF7" w:rsidP="00F51AF7">
                                  <w:pPr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 w:rsidRPr="00F51AF7">
                                    <w:rPr>
                                      <w:lang w:val="ru-RU"/>
                                    </w:rPr>
                                    <w:t>обращает внимание детей на правильность выполнения ходьбы и бега, выполняет бег вместе с детьми.</w:t>
                                  </w:r>
                                </w:p>
                                <w:p w:rsidR="00F51AF7" w:rsidRPr="00046D0A" w:rsidRDefault="00F51AF7" w:rsidP="00F51AF7">
                                  <w:pPr>
                                    <w:spacing w:after="0" w:line="240" w:lineRule="auto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6" w:type="dxa"/>
                                </w:tcPr>
                                <w:p w:rsidR="00F51AF7" w:rsidRDefault="00F51AF7" w:rsidP="00046D0A">
                                  <w:pPr>
                                    <w:pStyle w:val="a5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F51AF7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следит за осанкой детей и за внешними признаками утомления, выполняет ходьбу вместе с ними.</w:t>
                                  </w:r>
                                </w:p>
                              </w:tc>
                            </w:tr>
                            <w:tr w:rsidR="00F51AF7" w:rsidRPr="00046D0A" w:rsidTr="00BC7CB9">
                              <w:trPr>
                                <w:gridAfter w:val="2"/>
                                <w:wAfter w:w="79" w:type="dxa"/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482" w:type="dxa"/>
                                  <w:gridSpan w:val="3"/>
                                </w:tcPr>
                                <w:p w:rsidR="00F51AF7" w:rsidRPr="00F51AF7" w:rsidRDefault="001538B7" w:rsidP="00F51AF7">
                                  <w:pPr>
                                    <w:pStyle w:val="a5"/>
                                    <w:jc w:val="center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Основная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="00F51AF7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 w:rsidR="00F51AF7" w:rsidRPr="00F51AF7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А.)</w:t>
                                  </w:r>
                                  <w:r w:rsidR="00F51AF7" w:rsidRPr="00F51AF7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ОРУ</w:t>
                                  </w:r>
                                </w:p>
                              </w:tc>
                            </w:tr>
                            <w:tr w:rsidR="00F51AF7" w:rsidRPr="002652BF" w:rsidTr="00BC7CB9">
                              <w:trPr>
                                <w:gridAfter w:val="2"/>
                                <w:wAfter w:w="79" w:type="dxa"/>
                                <w:trHeight w:val="552"/>
                                <w:jc w:val="center"/>
                              </w:trPr>
                              <w:tc>
                                <w:tcPr>
                                  <w:tcW w:w="2156" w:type="dxa"/>
                                  <w:gridSpan w:val="2"/>
                                </w:tcPr>
                                <w:p w:rsidR="00F51AF7" w:rsidRPr="00F51AF7" w:rsidRDefault="001538B7" w:rsidP="00F51AF7">
                                  <w:pPr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 w:rsidRPr="001538B7">
                                    <w:rPr>
                                      <w:lang w:val="ru-RU"/>
                                    </w:rPr>
                                    <w:t>объясняет и показывает упражнение, контролирует его правильность выполнения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</w:tcPr>
                                <w:p w:rsidR="00F51AF7" w:rsidRPr="00F51AF7" w:rsidRDefault="001538B7" w:rsidP="00046D0A">
                                  <w:pPr>
                                    <w:pStyle w:val="a5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1538B7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воспитатель осуществляет индивидуальный подход к тем детям, у которых то или иное движение не получается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;</w:t>
                                  </w:r>
                                  <w:r w:rsidRPr="001538B7">
                                    <w:rPr>
                                      <w:lang w:val="ru-RU"/>
                                    </w:rPr>
                                    <w:t xml:space="preserve"> </w:t>
                                  </w:r>
                                  <w:r w:rsidRPr="001538B7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воспитатель помогает раздать и собрать пособия</w:t>
                                  </w:r>
                                </w:p>
                              </w:tc>
                            </w:tr>
                            <w:tr w:rsidR="001538B7" w:rsidRPr="00046D0A" w:rsidTr="00BC7CB9">
                              <w:trPr>
                                <w:gridAfter w:val="1"/>
                                <w:wAfter w:w="55" w:type="dxa"/>
                                <w:trHeight w:val="305"/>
                                <w:jc w:val="center"/>
                              </w:trPr>
                              <w:tc>
                                <w:tcPr>
                                  <w:tcW w:w="4506" w:type="dxa"/>
                                  <w:gridSpan w:val="4"/>
                                </w:tcPr>
                                <w:p w:rsidR="001538B7" w:rsidRPr="001538B7" w:rsidRDefault="001538B7" w:rsidP="00046D0A">
                                  <w:pPr>
                                    <w:pStyle w:val="a5"/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1538B7">
                                    <w:rPr>
                                      <w:sz w:val="18"/>
                                      <w:szCs w:val="18"/>
                                      <w:lang w:val="ru-RU"/>
                                    </w:rPr>
                                    <w:t>Б) ОВД</w:t>
                                  </w:r>
                                </w:p>
                              </w:tc>
                            </w:tr>
                            <w:tr w:rsidR="001538B7" w:rsidRPr="002652BF" w:rsidTr="00BC7CB9">
                              <w:trPr>
                                <w:gridBefore w:val="1"/>
                                <w:wBefore w:w="205" w:type="dxa"/>
                                <w:trHeight w:val="552"/>
                                <w:jc w:val="center"/>
                              </w:trPr>
                              <w:tc>
                                <w:tcPr>
                                  <w:tcW w:w="1951" w:type="dxa"/>
                                </w:tcPr>
                                <w:p w:rsidR="001538B7" w:rsidRPr="00BC7CB9" w:rsidRDefault="001538B7" w:rsidP="00F51AF7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lang w:val="ru-RU"/>
                                    </w:rPr>
                                  </w:pPr>
                                  <w:r w:rsidRPr="00BC7CB9">
                                    <w:rPr>
                                      <w:rFonts w:ascii="Arial" w:hAnsi="Arial" w:cs="Arial"/>
                                      <w:lang w:val="ru-RU"/>
                                    </w:rPr>
                                    <w:t>расставляет инвентарь, объясняет и показывает упражнения детям, контролирует правильность выполнения и обеспечивает страховку, занимается с первой подгруппой.</w:t>
                                  </w:r>
                                </w:p>
                              </w:tc>
                              <w:tc>
                                <w:tcPr>
                                  <w:tcW w:w="2405" w:type="dxa"/>
                                  <w:gridSpan w:val="3"/>
                                </w:tcPr>
                                <w:p w:rsidR="001538B7" w:rsidRPr="00BC7CB9" w:rsidRDefault="001538B7" w:rsidP="00046D0A">
                                  <w:pPr>
                                    <w:pStyle w:val="a5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BC7CB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  <w:t>контролирует правильность выполнения и обеспечивает страховку, вместе с детьми помогает убирать инвентарь, занимается со второй подгруппой.</w:t>
                                  </w:r>
                                </w:p>
                              </w:tc>
                            </w:tr>
                            <w:tr w:rsidR="001538B7" w:rsidRPr="00046D0A" w:rsidTr="00BC7CB9">
                              <w:trPr>
                                <w:gridBefore w:val="1"/>
                                <w:wBefore w:w="205" w:type="dxa"/>
                                <w:trHeight w:val="552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gridSpan w:val="4"/>
                                </w:tcPr>
                                <w:p w:rsidR="001538B7" w:rsidRPr="00BC7CB9" w:rsidRDefault="001538B7" w:rsidP="00046D0A">
                                  <w:pPr>
                                    <w:pStyle w:val="a5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BC7CB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В.) ИГРА </w:t>
                                  </w:r>
                                </w:p>
                              </w:tc>
                            </w:tr>
                            <w:tr w:rsidR="001538B7" w:rsidRPr="002652BF" w:rsidTr="00BC7CB9">
                              <w:trPr>
                                <w:gridBefore w:val="1"/>
                                <w:wBefore w:w="205" w:type="dxa"/>
                                <w:trHeight w:val="552"/>
                                <w:jc w:val="center"/>
                              </w:trPr>
                              <w:tc>
                                <w:tcPr>
                                  <w:tcW w:w="1951" w:type="dxa"/>
                                </w:tcPr>
                                <w:p w:rsidR="001538B7" w:rsidRPr="00BC7CB9" w:rsidRDefault="001538B7" w:rsidP="001538B7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ru-RU"/>
                                    </w:rPr>
                                  </w:pPr>
                                  <w:r w:rsidRPr="00BC7CB9">
                                    <w:rPr>
                                      <w:rFonts w:ascii="Arial" w:hAnsi="Arial" w:cs="Arial"/>
                                      <w:lang w:val="ru-RU"/>
                                    </w:rPr>
                                    <w:t>сообщает название игры, объясняет правила, показывает разметку площадки, руководит ходом игры и действиями детей.</w:t>
                                  </w:r>
                                </w:p>
                                <w:p w:rsidR="001538B7" w:rsidRPr="00BC7CB9" w:rsidRDefault="001538B7" w:rsidP="00F51AF7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5" w:type="dxa"/>
                                  <w:gridSpan w:val="3"/>
                                </w:tcPr>
                                <w:p w:rsidR="001538B7" w:rsidRPr="00BC7CB9" w:rsidRDefault="00D0214C" w:rsidP="00046D0A">
                                  <w:pPr>
                                    <w:pStyle w:val="a5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  <w:r w:rsidRPr="00BC7CB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на первом этапе разучивания берет на себя роль </w:t>
                                  </w:r>
                                  <w:proofErr w:type="spellStart"/>
                                  <w:r w:rsidRPr="00BC7CB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  <w:t>ловишки</w:t>
                                  </w:r>
                                  <w:proofErr w:type="spellEnd"/>
                                  <w:r w:rsidRPr="00BC7CB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, </w:t>
                                  </w:r>
                                  <w:proofErr w:type="gramStart"/>
                                  <w:r w:rsidRPr="00BC7CB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  <w:t>на</w:t>
                                  </w:r>
                                  <w:proofErr w:type="gramEnd"/>
                                  <w:r w:rsidRPr="00BC7CB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BC7CB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  <w:t>последующих</w:t>
                                  </w:r>
                                  <w:proofErr w:type="gramEnd"/>
                                  <w:r w:rsidRPr="00BC7CB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  <w:t xml:space="preserve"> принимает участие в игре, следит за соблюдением</w:t>
                                  </w:r>
                                  <w:r w:rsidRPr="00BC7CB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BC7CB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  <w:t>правил и за внешними признаками утомления</w:t>
                                  </w:r>
                                </w:p>
                              </w:tc>
                            </w:tr>
                            <w:tr w:rsidR="00D0214C" w:rsidRPr="002652BF" w:rsidTr="00BC7CB9">
                              <w:trPr>
                                <w:gridBefore w:val="1"/>
                                <w:wBefore w:w="205" w:type="dxa"/>
                                <w:trHeight w:val="552"/>
                                <w:jc w:val="center"/>
                              </w:trPr>
                              <w:tc>
                                <w:tcPr>
                                  <w:tcW w:w="4356" w:type="dxa"/>
                                  <w:gridSpan w:val="4"/>
                                </w:tcPr>
                                <w:p w:rsidR="00D0214C" w:rsidRPr="00BC7CB9" w:rsidRDefault="00D0214C" w:rsidP="00D0214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lang w:val="ru-RU"/>
                                    </w:rPr>
                                  </w:pPr>
                                  <w:r w:rsidRPr="00BC7CB9">
                                    <w:rPr>
                                      <w:rFonts w:ascii="Arial" w:hAnsi="Arial" w:cs="Arial"/>
                                      <w:lang w:val="ru-RU"/>
                                    </w:rPr>
                                    <w:t>После совместного проведения занятия физической культурой деятельность воспитателя не заканчивается. Новые двигательные навыки и игры он закрепляет с детьми при проведении индивидуальной работы (в течение дня в часы игр и прогулок).</w:t>
                                  </w:r>
                                </w:p>
                                <w:p w:rsidR="00D0214C" w:rsidRPr="00BC7CB9" w:rsidRDefault="00D0214C" w:rsidP="00046D0A">
                                  <w:pPr>
                                    <w:pStyle w:val="a5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7BAC" w:rsidRPr="00046D0A" w:rsidRDefault="000C7BAC" w:rsidP="000C7BAC">
                            <w:pPr>
                              <w:pStyle w:val="a5"/>
                              <w:shd w:val="clear" w:color="auto" w:fill="FFC000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  <w:p w:rsidR="000C7BAC" w:rsidRPr="00046D0A" w:rsidRDefault="000C7BAC" w:rsidP="000C7BAC">
                            <w:pPr>
                              <w:pStyle w:val="a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6" type="#_x0000_t202" style="position:absolute;left:0;text-align:left;margin-left:274.85pt;margin-top:92.05pt;width:232.85pt;height:456.3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" filled="f" stroked="f" strokeweight="0" insetpen="t">
                <o:lock v:ext="edit" shapetype="t"/>
                <v:textbox style="mso-next-textbox:#Text Box 358" inset="2.85pt,2.85pt,2.85pt,2.85pt">
                  <w:txbxContent>
                    <w:p w:rsidR="00A537EB" w:rsidRPr="002652BF" w:rsidRDefault="000C7BAC" w:rsidP="000C7BAC">
                      <w:pPr>
                        <w:pStyle w:val="a5"/>
                        <w:shd w:val="clear" w:color="auto" w:fill="FFC000"/>
                        <w:jc w:val="center"/>
                        <w:rPr>
                          <w:lang w:val="ru-RU"/>
                        </w:rPr>
                      </w:pPr>
                      <w:r w:rsidRPr="000C7BAC">
                        <w:rPr>
                          <w:lang w:val="ru-RU"/>
                        </w:rPr>
                        <w:t xml:space="preserve">Примерное распределение обязанностей в ходе </w:t>
                      </w:r>
                      <w:bookmarkStart w:id="1" w:name="_GoBack"/>
                      <w:r w:rsidRPr="000C7BAC">
                        <w:rPr>
                          <w:lang w:val="ru-RU"/>
                        </w:rPr>
                        <w:t>занятия:</w:t>
                      </w:r>
                    </w:p>
                    <w:tbl>
                      <w:tblPr>
                        <w:tblStyle w:val="af0"/>
                        <w:tblW w:w="0" w:type="auto"/>
                        <w:jc w:val="center"/>
                        <w:tblInd w:w="-205" w:type="dxa"/>
                        <w:tblLook w:val="04A0" w:firstRow="1" w:lastRow="0" w:firstColumn="1" w:lastColumn="0" w:noHBand="0" w:noVBand="1"/>
                      </w:tblPr>
                      <w:tblGrid>
                        <w:gridCol w:w="205"/>
                        <w:gridCol w:w="1951"/>
                        <w:gridCol w:w="2326"/>
                        <w:gridCol w:w="24"/>
                        <w:gridCol w:w="55"/>
                      </w:tblGrid>
                      <w:tr w:rsidR="000C7BAC" w:rsidRPr="00046D0A" w:rsidTr="00BC7CB9">
                        <w:trPr>
                          <w:gridAfter w:val="2"/>
                          <w:wAfter w:w="79" w:type="dxa"/>
                          <w:trHeight w:val="663"/>
                          <w:jc w:val="center"/>
                        </w:trPr>
                        <w:tc>
                          <w:tcPr>
                            <w:tcW w:w="2156" w:type="dxa"/>
                            <w:gridSpan w:val="2"/>
                          </w:tcPr>
                          <w:bookmarkEnd w:id="1"/>
                          <w:p w:rsidR="000C7BAC" w:rsidRPr="00046D0A" w:rsidRDefault="00046D0A" w:rsidP="00046D0A">
                            <w:pPr>
                              <w:pStyle w:val="a5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46D0A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Инструктор по </w:t>
                            </w:r>
                            <w:proofErr w:type="spellStart"/>
                            <w:r w:rsidRPr="00046D0A">
                              <w:rPr>
                                <w:sz w:val="18"/>
                                <w:szCs w:val="18"/>
                                <w:lang w:val="ru-RU"/>
                              </w:rPr>
                              <w:t>физо</w:t>
                            </w:r>
                            <w:proofErr w:type="spellEnd"/>
                          </w:p>
                        </w:tc>
                        <w:tc>
                          <w:tcPr>
                            <w:tcW w:w="2326" w:type="dxa"/>
                          </w:tcPr>
                          <w:p w:rsidR="000C7BAC" w:rsidRPr="00046D0A" w:rsidRDefault="00046D0A" w:rsidP="00046D0A">
                            <w:pPr>
                              <w:pStyle w:val="a5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46D0A">
                              <w:rPr>
                                <w:sz w:val="18"/>
                                <w:szCs w:val="18"/>
                                <w:lang w:val="ru-RU"/>
                              </w:rPr>
                              <w:t>Воспитатель</w:t>
                            </w:r>
                            <w:proofErr w:type="gramStart"/>
                            <w:r w:rsidRPr="00046D0A">
                              <w:rPr>
                                <w:sz w:val="18"/>
                                <w:szCs w:val="18"/>
                                <w:lang w:val="ru-RU"/>
                              </w:rPr>
                              <w:t>::</w:t>
                            </w:r>
                            <w:proofErr w:type="gramEnd"/>
                          </w:p>
                        </w:tc>
                      </w:tr>
                      <w:tr w:rsidR="00046D0A" w:rsidRPr="00046D0A" w:rsidTr="00BC7CB9">
                        <w:trPr>
                          <w:gridAfter w:val="2"/>
                          <w:wAfter w:w="79" w:type="dxa"/>
                          <w:trHeight w:val="276"/>
                          <w:jc w:val="center"/>
                        </w:trPr>
                        <w:tc>
                          <w:tcPr>
                            <w:tcW w:w="4482" w:type="dxa"/>
                            <w:gridSpan w:val="3"/>
                          </w:tcPr>
                          <w:p w:rsidR="00046D0A" w:rsidRPr="00046D0A" w:rsidRDefault="001538B7" w:rsidP="000C7BAC">
                            <w:pPr>
                              <w:pStyle w:val="a5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Вводная часть</w:t>
                            </w:r>
                          </w:p>
                        </w:tc>
                      </w:tr>
                      <w:tr w:rsidR="000C7BAC" w:rsidRPr="002652BF" w:rsidTr="00BC7CB9">
                        <w:trPr>
                          <w:gridAfter w:val="2"/>
                          <w:wAfter w:w="79" w:type="dxa"/>
                          <w:trHeight w:val="2123"/>
                          <w:jc w:val="center"/>
                        </w:trPr>
                        <w:tc>
                          <w:tcPr>
                            <w:tcW w:w="2156" w:type="dxa"/>
                            <w:gridSpan w:val="2"/>
                          </w:tcPr>
                          <w:p w:rsidR="000C7BAC" w:rsidRPr="00046D0A" w:rsidRDefault="00046D0A" w:rsidP="00F51AF7">
                            <w:pPr>
                              <w:spacing w:after="0" w:line="240" w:lineRule="auto"/>
                              <w:jc w:val="left"/>
                              <w:rPr>
                                <w:lang w:val="ru-RU"/>
                              </w:rPr>
                            </w:pPr>
                            <w:r w:rsidRPr="00046D0A">
                              <w:rPr>
                                <w:lang w:val="ru-RU"/>
                              </w:rPr>
                              <w:t xml:space="preserve">При ходьбе, беге, различных видах перестроений, инструктор по физкультуре дает команды, задает темп, </w:t>
                            </w:r>
                          </w:p>
                        </w:tc>
                        <w:tc>
                          <w:tcPr>
                            <w:tcW w:w="2326" w:type="dxa"/>
                          </w:tcPr>
                          <w:p w:rsidR="000C7BAC" w:rsidRPr="00046D0A" w:rsidRDefault="00046D0A" w:rsidP="00046D0A">
                            <w:pPr>
                              <w:pStyle w:val="a5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К</w:t>
                            </w:r>
                            <w:r w:rsidRPr="00046D0A">
                              <w:rPr>
                                <w:sz w:val="18"/>
                                <w:szCs w:val="18"/>
                                <w:lang w:val="ru-RU"/>
                              </w:rPr>
                              <w:t>оординирует движение детей, с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облюдение дистанции между ними, </w:t>
                            </w:r>
                            <w:r w:rsidRPr="00046D0A">
                              <w:rPr>
                                <w:sz w:val="18"/>
                                <w:szCs w:val="18"/>
                                <w:lang w:val="ru-RU"/>
                              </w:rPr>
                              <w:t>чтобы не наталкивались друг на друга, направляет в звенья, колонны.</w:t>
                            </w:r>
                          </w:p>
                        </w:tc>
                      </w:tr>
                      <w:tr w:rsidR="00F51AF7" w:rsidRPr="002652BF" w:rsidTr="00BC7CB9">
                        <w:trPr>
                          <w:gridAfter w:val="2"/>
                          <w:wAfter w:w="79" w:type="dxa"/>
                          <w:trHeight w:val="1687"/>
                          <w:jc w:val="center"/>
                        </w:trPr>
                        <w:tc>
                          <w:tcPr>
                            <w:tcW w:w="2156" w:type="dxa"/>
                            <w:gridSpan w:val="2"/>
                          </w:tcPr>
                          <w:p w:rsidR="00F51AF7" w:rsidRPr="00F51AF7" w:rsidRDefault="00F51AF7" w:rsidP="00F51AF7">
                            <w:pPr>
                              <w:jc w:val="left"/>
                              <w:rPr>
                                <w:lang w:val="ru-RU"/>
                              </w:rPr>
                            </w:pPr>
                            <w:r w:rsidRPr="00F51AF7">
                              <w:rPr>
                                <w:lang w:val="ru-RU"/>
                              </w:rPr>
                              <w:t>обращает внимание детей на правильность выполнения ходьбы и бега, выполняет бег вместе с детьми.</w:t>
                            </w:r>
                          </w:p>
                          <w:p w:rsidR="00F51AF7" w:rsidRPr="00046D0A" w:rsidRDefault="00F51AF7" w:rsidP="00F51AF7">
                            <w:pPr>
                              <w:spacing w:after="0" w:line="240" w:lineRule="auto"/>
                              <w:jc w:val="left"/>
                              <w:rPr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326" w:type="dxa"/>
                          </w:tcPr>
                          <w:p w:rsidR="00F51AF7" w:rsidRDefault="00F51AF7" w:rsidP="00046D0A">
                            <w:pPr>
                              <w:pStyle w:val="a5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F51AF7">
                              <w:rPr>
                                <w:sz w:val="18"/>
                                <w:szCs w:val="18"/>
                                <w:lang w:val="ru-RU"/>
                              </w:rPr>
                              <w:t>следит за осанкой детей и за внешними признаками утомления, выполняет ходьбу вместе с ними.</w:t>
                            </w:r>
                          </w:p>
                        </w:tc>
                      </w:tr>
                      <w:tr w:rsidR="00F51AF7" w:rsidRPr="00046D0A" w:rsidTr="00BC7CB9">
                        <w:trPr>
                          <w:gridAfter w:val="2"/>
                          <w:wAfter w:w="79" w:type="dxa"/>
                          <w:trHeight w:val="311"/>
                          <w:jc w:val="center"/>
                        </w:trPr>
                        <w:tc>
                          <w:tcPr>
                            <w:tcW w:w="4482" w:type="dxa"/>
                            <w:gridSpan w:val="3"/>
                          </w:tcPr>
                          <w:p w:rsidR="00F51AF7" w:rsidRPr="00F51AF7" w:rsidRDefault="001538B7" w:rsidP="00F51AF7">
                            <w:pPr>
                              <w:pStyle w:val="a5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Основная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="00F51AF7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 w:rsidR="00F51AF7" w:rsidRPr="00F51AF7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А.)</w:t>
                            </w:r>
                            <w:r w:rsidR="00F51AF7" w:rsidRPr="00F51AF7">
                              <w:rPr>
                                <w:sz w:val="18"/>
                                <w:szCs w:val="18"/>
                                <w:lang w:val="ru-RU"/>
                              </w:rPr>
                              <w:t>ОРУ</w:t>
                            </w:r>
                          </w:p>
                        </w:tc>
                      </w:tr>
                      <w:tr w:rsidR="00F51AF7" w:rsidRPr="002652BF" w:rsidTr="00BC7CB9">
                        <w:trPr>
                          <w:gridAfter w:val="2"/>
                          <w:wAfter w:w="79" w:type="dxa"/>
                          <w:trHeight w:val="552"/>
                          <w:jc w:val="center"/>
                        </w:trPr>
                        <w:tc>
                          <w:tcPr>
                            <w:tcW w:w="2156" w:type="dxa"/>
                            <w:gridSpan w:val="2"/>
                          </w:tcPr>
                          <w:p w:rsidR="00F51AF7" w:rsidRPr="00F51AF7" w:rsidRDefault="001538B7" w:rsidP="00F51AF7">
                            <w:pPr>
                              <w:jc w:val="left"/>
                              <w:rPr>
                                <w:lang w:val="ru-RU"/>
                              </w:rPr>
                            </w:pPr>
                            <w:r w:rsidRPr="001538B7">
                              <w:rPr>
                                <w:lang w:val="ru-RU"/>
                              </w:rPr>
                              <w:t>объясняет и показывает упражнение, контролирует его правильность выполнения</w:t>
                            </w:r>
                          </w:p>
                        </w:tc>
                        <w:tc>
                          <w:tcPr>
                            <w:tcW w:w="2326" w:type="dxa"/>
                          </w:tcPr>
                          <w:p w:rsidR="00F51AF7" w:rsidRPr="00F51AF7" w:rsidRDefault="001538B7" w:rsidP="00046D0A">
                            <w:pPr>
                              <w:pStyle w:val="a5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538B7">
                              <w:rPr>
                                <w:sz w:val="18"/>
                                <w:szCs w:val="18"/>
                                <w:lang w:val="ru-RU"/>
                              </w:rPr>
                              <w:t>воспитатель осуществляет индивидуальный подход к тем детям, у которых то или иное движение не получается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;</w:t>
                            </w:r>
                            <w:r w:rsidRPr="001538B7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1538B7">
                              <w:rPr>
                                <w:sz w:val="18"/>
                                <w:szCs w:val="18"/>
                                <w:lang w:val="ru-RU"/>
                              </w:rPr>
                              <w:t>воспитатель помогает раздать и собрать пособия</w:t>
                            </w:r>
                          </w:p>
                        </w:tc>
                      </w:tr>
                      <w:tr w:rsidR="001538B7" w:rsidRPr="00046D0A" w:rsidTr="00BC7CB9">
                        <w:trPr>
                          <w:gridAfter w:val="1"/>
                          <w:wAfter w:w="55" w:type="dxa"/>
                          <w:trHeight w:val="305"/>
                          <w:jc w:val="center"/>
                        </w:trPr>
                        <w:tc>
                          <w:tcPr>
                            <w:tcW w:w="4506" w:type="dxa"/>
                            <w:gridSpan w:val="4"/>
                          </w:tcPr>
                          <w:p w:rsidR="001538B7" w:rsidRPr="001538B7" w:rsidRDefault="001538B7" w:rsidP="00046D0A">
                            <w:pPr>
                              <w:pStyle w:val="a5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1538B7">
                              <w:rPr>
                                <w:sz w:val="18"/>
                                <w:szCs w:val="18"/>
                                <w:lang w:val="ru-RU"/>
                              </w:rPr>
                              <w:t>Б) ОВД</w:t>
                            </w:r>
                          </w:p>
                        </w:tc>
                      </w:tr>
                      <w:tr w:rsidR="001538B7" w:rsidRPr="002652BF" w:rsidTr="00BC7CB9">
                        <w:trPr>
                          <w:gridBefore w:val="1"/>
                          <w:wBefore w:w="205" w:type="dxa"/>
                          <w:trHeight w:val="552"/>
                          <w:jc w:val="center"/>
                        </w:trPr>
                        <w:tc>
                          <w:tcPr>
                            <w:tcW w:w="1951" w:type="dxa"/>
                          </w:tcPr>
                          <w:p w:rsidR="001538B7" w:rsidRPr="00BC7CB9" w:rsidRDefault="001538B7" w:rsidP="00F51AF7">
                            <w:pPr>
                              <w:jc w:val="left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BC7CB9">
                              <w:rPr>
                                <w:rFonts w:ascii="Arial" w:hAnsi="Arial" w:cs="Arial"/>
                                <w:lang w:val="ru-RU"/>
                              </w:rPr>
                              <w:t>расставляет инвентарь, объясняет и показывает упражнения детям, контролирует правильность выполнения и обеспечивает страховку, занимается с первой подгруппой.</w:t>
                            </w:r>
                          </w:p>
                        </w:tc>
                        <w:tc>
                          <w:tcPr>
                            <w:tcW w:w="2405" w:type="dxa"/>
                            <w:gridSpan w:val="3"/>
                          </w:tcPr>
                          <w:p w:rsidR="001538B7" w:rsidRPr="00BC7CB9" w:rsidRDefault="001538B7" w:rsidP="00046D0A">
                            <w:pPr>
                              <w:pStyle w:val="a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C7CB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контролирует правильность выполнения и обеспечивает страховку, вместе с детьми помогает убирать инвентарь, занимается со второй подгруппой.</w:t>
                            </w:r>
                          </w:p>
                        </w:tc>
                      </w:tr>
                      <w:tr w:rsidR="001538B7" w:rsidRPr="00046D0A" w:rsidTr="00BC7CB9">
                        <w:trPr>
                          <w:gridBefore w:val="1"/>
                          <w:wBefore w:w="205" w:type="dxa"/>
                          <w:trHeight w:val="552"/>
                          <w:jc w:val="center"/>
                        </w:trPr>
                        <w:tc>
                          <w:tcPr>
                            <w:tcW w:w="4356" w:type="dxa"/>
                            <w:gridSpan w:val="4"/>
                          </w:tcPr>
                          <w:p w:rsidR="001538B7" w:rsidRPr="00BC7CB9" w:rsidRDefault="001538B7" w:rsidP="00046D0A">
                            <w:pPr>
                              <w:pStyle w:val="a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C7CB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В.) ИГРА </w:t>
                            </w:r>
                          </w:p>
                        </w:tc>
                      </w:tr>
                      <w:tr w:rsidR="001538B7" w:rsidRPr="002652BF" w:rsidTr="00BC7CB9">
                        <w:trPr>
                          <w:gridBefore w:val="1"/>
                          <w:wBefore w:w="205" w:type="dxa"/>
                          <w:trHeight w:val="552"/>
                          <w:jc w:val="center"/>
                        </w:trPr>
                        <w:tc>
                          <w:tcPr>
                            <w:tcW w:w="1951" w:type="dxa"/>
                          </w:tcPr>
                          <w:p w:rsidR="001538B7" w:rsidRPr="00BC7CB9" w:rsidRDefault="001538B7" w:rsidP="001538B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BC7CB9">
                              <w:rPr>
                                <w:rFonts w:ascii="Arial" w:hAnsi="Arial" w:cs="Arial"/>
                                <w:lang w:val="ru-RU"/>
                              </w:rPr>
                              <w:t>сообщает название игры, объясняет правила, показывает разметку площадки, руководит ходом игры и действиями детей.</w:t>
                            </w:r>
                          </w:p>
                          <w:p w:rsidR="001538B7" w:rsidRPr="00BC7CB9" w:rsidRDefault="001538B7" w:rsidP="00F51AF7">
                            <w:pPr>
                              <w:jc w:val="left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405" w:type="dxa"/>
                            <w:gridSpan w:val="3"/>
                          </w:tcPr>
                          <w:p w:rsidR="001538B7" w:rsidRPr="00BC7CB9" w:rsidRDefault="00D0214C" w:rsidP="00046D0A">
                            <w:pPr>
                              <w:pStyle w:val="a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BC7CB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на первом этапе разучивания берет на себя роль </w:t>
                            </w:r>
                            <w:proofErr w:type="spellStart"/>
                            <w:r w:rsidRPr="00BC7CB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ловишки</w:t>
                            </w:r>
                            <w:proofErr w:type="spellEnd"/>
                            <w:r w:rsidRPr="00BC7CB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, </w:t>
                            </w:r>
                            <w:proofErr w:type="gramStart"/>
                            <w:r w:rsidRPr="00BC7CB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на</w:t>
                            </w:r>
                            <w:proofErr w:type="gramEnd"/>
                            <w:r w:rsidRPr="00BC7CB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BC7CB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последующих</w:t>
                            </w:r>
                            <w:proofErr w:type="gramEnd"/>
                            <w:r w:rsidRPr="00BC7CB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 xml:space="preserve"> принимает участие в игре, следит за соблюдением</w:t>
                            </w:r>
                            <w:r w:rsidRPr="00BC7CB9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BC7CB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  <w:t>правил и за внешними признаками утомления</w:t>
                            </w:r>
                          </w:p>
                        </w:tc>
                      </w:tr>
                      <w:tr w:rsidR="00D0214C" w:rsidRPr="002652BF" w:rsidTr="00BC7CB9">
                        <w:trPr>
                          <w:gridBefore w:val="1"/>
                          <w:wBefore w:w="205" w:type="dxa"/>
                          <w:trHeight w:val="552"/>
                          <w:jc w:val="center"/>
                        </w:trPr>
                        <w:tc>
                          <w:tcPr>
                            <w:tcW w:w="4356" w:type="dxa"/>
                            <w:gridSpan w:val="4"/>
                          </w:tcPr>
                          <w:p w:rsidR="00D0214C" w:rsidRPr="00BC7CB9" w:rsidRDefault="00D0214C" w:rsidP="00D0214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ru-RU"/>
                              </w:rPr>
                            </w:pPr>
                            <w:r w:rsidRPr="00BC7CB9">
                              <w:rPr>
                                <w:rFonts w:ascii="Arial" w:hAnsi="Arial" w:cs="Arial"/>
                                <w:lang w:val="ru-RU"/>
                              </w:rPr>
                              <w:t>После совместного проведения занятия физической культурой деятельность воспитателя не заканчивается. Новые двигательные навыки и игры он закрепляет с детьми при проведении индивидуальной работы (в течение дня в часы игр и прогулок).</w:t>
                            </w:r>
                          </w:p>
                          <w:p w:rsidR="00D0214C" w:rsidRPr="00BC7CB9" w:rsidRDefault="00D0214C" w:rsidP="00046D0A">
                            <w:pPr>
                              <w:pStyle w:val="a5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0C7BAC" w:rsidRPr="00046D0A" w:rsidRDefault="000C7BAC" w:rsidP="000C7BAC">
                      <w:pPr>
                        <w:pStyle w:val="a5"/>
                        <w:shd w:val="clear" w:color="auto" w:fill="FFC000"/>
                        <w:jc w:val="center"/>
                        <w:rPr>
                          <w:lang w:val="ru-RU"/>
                        </w:rPr>
                      </w:pPr>
                    </w:p>
                    <w:p w:rsidR="000C7BAC" w:rsidRPr="00046D0A" w:rsidRDefault="000C7BAC" w:rsidP="000C7BAC">
                      <w:pPr>
                        <w:pStyle w:val="a5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2C3801" w:rsidP="00BC7CB9">
      <w:pPr>
        <w:shd w:val="clear" w:color="auto" w:fill="C6D9F1" w:themeFill="text2" w:themeFillTint="33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1A79E14" wp14:editId="56683045">
                <wp:simplePos x="0" y="0"/>
                <wp:positionH relativeFrom="page">
                  <wp:posOffset>7293651</wp:posOffset>
                </wp:positionH>
                <wp:positionV relativeFrom="page">
                  <wp:posOffset>1522095</wp:posOffset>
                </wp:positionV>
                <wp:extent cx="2865755" cy="5688330"/>
                <wp:effectExtent l="0" t="0" r="0" b="7620"/>
                <wp:wrapNone/>
                <wp:docPr id="14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65755" cy="568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1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7" type="#_x0000_t202" style="position:absolute;left:0;text-align:left;margin-left:574.3pt;margin-top:119.85pt;width:225.65pt;height:447.9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BC7CB9" w:rsidRDefault="00BC7CB9" w:rsidP="00BC7CB9">
      <w:pPr>
        <w:shd w:val="clear" w:color="auto" w:fill="C6D9F1" w:themeFill="text2" w:themeFillTint="33"/>
        <w:rPr>
          <w:lang w:val="ru-RU"/>
        </w:rPr>
      </w:pPr>
    </w:p>
    <w:p w:rsidR="00A537EB" w:rsidRDefault="001F15A4" w:rsidP="00BC7CB9">
      <w:pPr>
        <w:shd w:val="clear" w:color="auto" w:fill="C6D9F1" w:themeFill="text2" w:themeFillTint="3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3971925</wp:posOffset>
                </wp:positionH>
                <wp:positionV relativeFrom="page">
                  <wp:posOffset>4857750</wp:posOffset>
                </wp:positionV>
                <wp:extent cx="1994535" cy="1212215"/>
                <wp:effectExtent l="0" t="0" r="0" b="0"/>
                <wp:wrapNone/>
                <wp:docPr id="10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38" type="#_x0000_t202" style="position:absolute;left:0;text-align:left;margin-left:312.75pt;margin-top:382.5pt;width:157.05pt;height:95.45pt;z-index:2516654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" filled="f" stroked="f">
                <v:textbox style="mso-fit-shape-to-text:t">
                  <w:txbxContent>
                    <w:p w:rsidR="00A537EB" w:rsidRDefault="00A537E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1249045</wp:posOffset>
                </wp:positionH>
                <wp:positionV relativeFrom="page">
                  <wp:posOffset>1418590</wp:posOffset>
                </wp:positionV>
                <wp:extent cx="1080135" cy="1440815"/>
                <wp:effectExtent l="1270" t="0" r="0" b="0"/>
                <wp:wrapNone/>
                <wp:docPr id="8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7EB" w:rsidRDefault="00A537E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6" o:spid="_x0000_s1039" type="#_x0000_t202" style="position:absolute;left:0;text-align:left;margin-left:98.35pt;margin-top:111.7pt;width:85.05pt;height:113.45pt;z-index:2516684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x8twIAAMI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" filled="f" stroked="f">
                <v:textbox style="mso-fit-shape-to-text:t">
                  <w:txbxContent>
                    <w:p w:rsidR="00A537EB" w:rsidRDefault="00A537EB">
                      <w:pPr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1167130</wp:posOffset>
                </wp:positionV>
                <wp:extent cx="8561070" cy="82550"/>
                <wp:effectExtent l="1270" t="0" r="635" b="0"/>
                <wp:wrapNone/>
                <wp:docPr id="1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1070" cy="82550"/>
                          <a:chOff x="184343" y="201168"/>
                          <a:chExt cx="84856" cy="822"/>
                        </a:xfrm>
                      </wpg:grpSpPr>
                      <wps:wsp>
                        <wps:cNvPr id="2" name="Rectangle 361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4343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362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2628" y="201168"/>
                            <a:ext cx="28285" cy="822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363" descr="Level bars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913" y="201168"/>
                            <a:ext cx="28286" cy="822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51.1pt;margin-top:91.9pt;width:674.1pt;height:6.5pt;z-index:251663360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">
                <v:rect id="Rectangle 361" o:spid="_x0000_s1027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l008EA&#10;AADaAAAADwAAAGRycy9kb3ducmV2LnhtbESPQYvCMBSE74L/IbyFvdlUEZVqlFVQFvdkFfH4aJ5p&#10;sXkpTdTuv98sCB6HmfmGWaw6W4sHtb5yrGCYpCCIC6crNgpOx+1gBsIHZI21Y1LwSx5Wy35vgZl2&#10;Tz7QIw9GRAj7DBWUITSZlL4oyaJPXEMcvatrLYYoWyN1i88It7UcpelEWqw4LpTY0Kak4pbfrQJX&#10;73fraTfMzf588WOcmHvxY5T6/Oi+5iACdeEdfrW/tYIR/F+J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5dNPBAAAA2gAAAA8AAAAAAAAAAAAAAAAAmAIAAGRycy9kb3du&#10;cmV2LnhtbFBLBQYAAAAABAAEAPUAAACGAwAAAAA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362" o:spid="_x0000_s1028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t8cYA&#10;AADaAAAADwAAAGRycy9kb3ducmV2LnhtbESPQWvCQBSE74L/YXlCL6KbVmlL6iYUpSqClKqFHl+z&#10;r0lo9m3Mrhr/vSsIHoeZ+YaZpK2pxJEaV1pW8DiMQBBnVpecK9htPwavIJxH1lhZJgVncpAm3c4E&#10;Y21P/EXHjc9FgLCLUUHhfR1L6bKCDLqhrYmD92cbgz7IJpe6wVOAm0o+RdGzNFhyWCiwpmlB2f/m&#10;YBRk83X9u/icLl52+1m1/579rPpmrNRDr31/A+Gp9ffwrb3UCkZwvRJu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vt8cYAAADaAAAADwAAAAAAAAAAAAAAAACYAgAAZHJz&#10;L2Rvd25yZXYueG1sUEsFBgAAAAAEAAQA9QAAAIs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363" o:spid="_x0000_s1029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rDsAA&#10;AADaAAAADwAAAGRycy9kb3ducmV2LnhtbERPW2vCMBR+F/YfwhF801RxMqpRnCjoRIYX9nzWHNNi&#10;c1KaqN2/XwTBx4/vPpk1thQ3qn3hWEG/l4Agzpwu2Cg4HVfdDxA+IGssHZOCP/Iwm761Jphqd+c9&#10;3Q7BiBjCPkUFeQhVKqXPcrLoe64ijtzZ1RZDhLWRusZ7DLelHCTJSFosODbkWNEip+xyuNo4Y7hd&#10;/mRmtTOf3/P+dUOXr/ffpVKddjMfgwjUhJf46V5rBSN4XIl+k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nrDs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sectPr w:rsidR="00A537EB" w:rsidSect="002652BF">
      <w:pgSz w:w="16839" w:h="11907" w:orient="landscape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AC" w:rsidRDefault="000C7BAC" w:rsidP="000C7BAC">
      <w:pPr>
        <w:spacing w:after="0" w:line="240" w:lineRule="auto"/>
      </w:pPr>
      <w:r>
        <w:separator/>
      </w:r>
    </w:p>
  </w:endnote>
  <w:endnote w:type="continuationSeparator" w:id="0">
    <w:p w:rsidR="000C7BAC" w:rsidRDefault="000C7BAC" w:rsidP="000C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AC" w:rsidRDefault="000C7BAC" w:rsidP="000C7BAC">
      <w:pPr>
        <w:spacing w:after="0" w:line="240" w:lineRule="auto"/>
      </w:pPr>
      <w:r>
        <w:separator/>
      </w:r>
    </w:p>
  </w:footnote>
  <w:footnote w:type="continuationSeparator" w:id="0">
    <w:p w:rsidR="000C7BAC" w:rsidRDefault="000C7BAC" w:rsidP="000C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E1BA6"/>
    <w:multiLevelType w:val="hybridMultilevel"/>
    <w:tmpl w:val="5B9E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A4"/>
    <w:rsid w:val="00046D0A"/>
    <w:rsid w:val="000C177B"/>
    <w:rsid w:val="000C7BAC"/>
    <w:rsid w:val="001538B7"/>
    <w:rsid w:val="001F15A4"/>
    <w:rsid w:val="00202F32"/>
    <w:rsid w:val="002652BF"/>
    <w:rsid w:val="002C3801"/>
    <w:rsid w:val="00300825"/>
    <w:rsid w:val="0036435E"/>
    <w:rsid w:val="003A1A56"/>
    <w:rsid w:val="005774AA"/>
    <w:rsid w:val="00651280"/>
    <w:rsid w:val="00A537EB"/>
    <w:rsid w:val="00B54715"/>
    <w:rsid w:val="00BC7CB9"/>
    <w:rsid w:val="00D0214C"/>
    <w:rsid w:val="00DB32F7"/>
    <w:rsid w:val="00F51AF7"/>
    <w:rsid w:val="00FF0996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36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35E"/>
    <w:rPr>
      <w:rFonts w:ascii="Tahoma" w:hAnsi="Tahoma" w:cs="Tahoma"/>
      <w:color w:val="000000"/>
      <w:kern w:val="28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C7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7BAC"/>
    <w:rPr>
      <w:color w:val="000000"/>
      <w:kern w:val="28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C7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7BAC"/>
    <w:rPr>
      <w:color w:val="000000"/>
      <w:kern w:val="28"/>
      <w:sz w:val="18"/>
      <w:szCs w:val="18"/>
    </w:rPr>
  </w:style>
  <w:style w:type="table" w:styleId="af0">
    <w:name w:val="Table Grid"/>
    <w:basedOn w:val="a1"/>
    <w:uiPriority w:val="59"/>
    <w:rsid w:val="000C7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 w:line="268" w:lineRule="auto"/>
      <w:jc w:val="both"/>
    </w:pPr>
    <w:rPr>
      <w:color w:val="000000"/>
      <w:kern w:val="28"/>
      <w:sz w:val="18"/>
      <w:szCs w:val="18"/>
    </w:rPr>
  </w:style>
  <w:style w:type="paragraph" w:styleId="1">
    <w:name w:val="heading 1"/>
    <w:next w:val="a"/>
    <w:qFormat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</w:rPr>
  </w:style>
  <w:style w:type="paragraph" w:styleId="2">
    <w:name w:val="heading 2"/>
    <w:basedOn w:val="1"/>
    <w:next w:val="a"/>
    <w:qFormat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pPr>
      <w:outlineLvl w:val="3"/>
    </w:pPr>
    <w:rPr>
      <w:color w:val="auto"/>
    </w:rPr>
  </w:style>
  <w:style w:type="paragraph" w:styleId="7">
    <w:name w:val="heading 7"/>
    <w:qFormat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bidi="en-US"/>
    </w:rPr>
  </w:style>
  <w:style w:type="paragraph" w:customStyle="1" w:styleId="a6">
    <w:name w:val="Адрес"/>
    <w:basedOn w:val="a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bidi="en-US"/>
    </w:rPr>
  </w:style>
  <w:style w:type="paragraph" w:customStyle="1" w:styleId="21">
    <w:name w:val="Адрес 2"/>
    <w:pPr>
      <w:jc w:val="center"/>
    </w:pPr>
    <w:rPr>
      <w:rFonts w:ascii="Arial" w:hAnsi="Arial" w:cs="Arial"/>
      <w:kern w:val="28"/>
      <w:sz w:val="22"/>
      <w:szCs w:val="22"/>
      <w:lang w:bidi="en-US"/>
    </w:rPr>
  </w:style>
  <w:style w:type="paragraph" w:customStyle="1" w:styleId="a8">
    <w:name w:val="Текст заголовка"/>
    <w:basedOn w:val="a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pPr>
      <w:jc w:val="center"/>
    </w:pPr>
    <w:rPr>
      <w:rFonts w:ascii="Arial Black" w:hAnsi="Arial Black" w:cs="Arial Black"/>
      <w:bCs/>
      <w:kern w:val="28"/>
      <w:sz w:val="36"/>
      <w:szCs w:val="36"/>
      <w:lang w:bidi="en-US"/>
    </w:rPr>
  </w:style>
  <w:style w:type="paragraph" w:styleId="aa">
    <w:name w:val="Balloon Text"/>
    <w:basedOn w:val="a"/>
    <w:link w:val="ab"/>
    <w:uiPriority w:val="99"/>
    <w:semiHidden/>
    <w:unhideWhenUsed/>
    <w:rsid w:val="0036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435E"/>
    <w:rPr>
      <w:rFonts w:ascii="Tahoma" w:hAnsi="Tahoma" w:cs="Tahoma"/>
      <w:color w:val="000000"/>
      <w:kern w:val="28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0C7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7BAC"/>
    <w:rPr>
      <w:color w:val="000000"/>
      <w:kern w:val="28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C7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7BAC"/>
    <w:rPr>
      <w:color w:val="000000"/>
      <w:kern w:val="28"/>
      <w:sz w:val="18"/>
      <w:szCs w:val="18"/>
    </w:rPr>
  </w:style>
  <w:style w:type="table" w:styleId="af0">
    <w:name w:val="Table Grid"/>
    <w:basedOn w:val="a1"/>
    <w:uiPriority w:val="59"/>
    <w:rsid w:val="000C7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&#1064;&#1072;&#1073;&#1083;&#1086;&#1085;&#1099;\Business%20brochure%20(Leve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4EB0D-79A6-4052-8A55-91B026ED3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400712-ED62-4226-B3C1-73A5E5D2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brochure (Level design)</Template>
  <TotalTime>98</TotalTime>
  <Pages>2</Pages>
  <Words>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4</cp:revision>
  <cp:lastPrinted>2019-03-07T05:47:00Z</cp:lastPrinted>
  <dcterms:created xsi:type="dcterms:W3CDTF">2019-03-03T14:39:00Z</dcterms:created>
  <dcterms:modified xsi:type="dcterms:W3CDTF">2019-03-07T05:47:00Z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